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9C" w:rsidRPr="003C6DCA" w:rsidRDefault="006F299C" w:rsidP="00D5644A">
      <w:pPr>
        <w:ind w:right="20"/>
        <w:jc w:val="center"/>
        <w:rPr>
          <w:b/>
          <w:lang w:eastAsia="en-US"/>
        </w:rPr>
      </w:pPr>
      <w:r>
        <w:rPr>
          <w:b/>
          <w:lang w:eastAsia="en-US"/>
        </w:rPr>
        <w:t>З</w:t>
      </w:r>
      <w:r w:rsidRPr="003C6DCA">
        <w:rPr>
          <w:b/>
          <w:lang w:eastAsia="en-US"/>
        </w:rPr>
        <w:t>аявлени</w:t>
      </w:r>
      <w:r>
        <w:rPr>
          <w:b/>
          <w:lang w:eastAsia="en-US"/>
        </w:rPr>
        <w:t>е</w:t>
      </w:r>
      <w:r w:rsidRPr="003C6DCA">
        <w:rPr>
          <w:b/>
          <w:lang w:eastAsia="en-US"/>
        </w:rPr>
        <w:t xml:space="preserve"> для участия в ГИА </w:t>
      </w:r>
      <w:r w:rsidRPr="003C6DCA">
        <w:rPr>
          <w:b/>
          <w:u w:val="single"/>
          <w:lang w:eastAsia="en-US"/>
        </w:rPr>
        <w:t>в форме ГВЭ</w:t>
      </w:r>
      <w:r w:rsidRPr="003C6DCA">
        <w:rPr>
          <w:b/>
          <w:lang w:eastAsia="en-US"/>
        </w:rPr>
        <w:t xml:space="preserve"> по образовательным программам среднего общего образования для </w:t>
      </w:r>
      <w:r w:rsidRPr="003C6DCA">
        <w:rPr>
          <w:b/>
          <w:u w:val="single"/>
          <w:lang w:eastAsia="en-US"/>
        </w:rPr>
        <w:t>ВЫПУСКНИКОВ ТЕКУЩЕГО УЧЕБНОГО ГОДА</w:t>
      </w:r>
      <w:r w:rsidRPr="003C6DCA">
        <w:rPr>
          <w:b/>
          <w:lang w:eastAsia="en-US"/>
        </w:rPr>
        <w:t xml:space="preserve"> и </w:t>
      </w:r>
      <w:r w:rsidRPr="003C6DCA">
        <w:rPr>
          <w:b/>
          <w:u w:val="single"/>
          <w:lang w:eastAsia="en-US"/>
        </w:rPr>
        <w:t xml:space="preserve">обучающихся по программам среднего профессионального образования </w:t>
      </w:r>
    </w:p>
    <w:p w:rsidR="006F299C" w:rsidRPr="003C6DCA" w:rsidRDefault="006F299C" w:rsidP="00D5644A">
      <w:pPr>
        <w:ind w:right="20"/>
        <w:jc w:val="center"/>
        <w:rPr>
          <w:b/>
          <w:sz w:val="20"/>
          <w:lang w:eastAsia="en-US"/>
        </w:rPr>
      </w:pPr>
    </w:p>
    <w:tbl>
      <w:tblPr>
        <w:tblW w:w="10724" w:type="dxa"/>
        <w:tblInd w:w="108" w:type="dxa"/>
        <w:tblLayout w:type="fixed"/>
        <w:tblLook w:val="01E0"/>
      </w:tblPr>
      <w:tblGrid>
        <w:gridCol w:w="577"/>
        <w:gridCol w:w="401"/>
        <w:gridCol w:w="401"/>
        <w:gridCol w:w="401"/>
        <w:gridCol w:w="402"/>
        <w:gridCol w:w="401"/>
        <w:gridCol w:w="401"/>
        <w:gridCol w:w="401"/>
        <w:gridCol w:w="402"/>
        <w:gridCol w:w="401"/>
        <w:gridCol w:w="347"/>
        <w:gridCol w:w="54"/>
        <w:gridCol w:w="401"/>
        <w:gridCol w:w="347"/>
        <w:gridCol w:w="55"/>
        <w:gridCol w:w="401"/>
        <w:gridCol w:w="401"/>
        <w:gridCol w:w="401"/>
        <w:gridCol w:w="402"/>
        <w:gridCol w:w="401"/>
        <w:gridCol w:w="401"/>
        <w:gridCol w:w="401"/>
        <w:gridCol w:w="402"/>
        <w:gridCol w:w="401"/>
        <w:gridCol w:w="401"/>
        <w:gridCol w:w="401"/>
        <w:gridCol w:w="402"/>
        <w:gridCol w:w="517"/>
      </w:tblGrid>
      <w:tr w:rsidR="006F299C" w:rsidRPr="003C6DCA" w:rsidTr="00AD7F69">
        <w:trPr>
          <w:cantSplit/>
          <w:trHeight w:val="1047"/>
        </w:trPr>
        <w:tc>
          <w:tcPr>
            <w:tcW w:w="4535" w:type="dxa"/>
            <w:gridSpan w:val="11"/>
          </w:tcPr>
          <w:p w:rsidR="006F299C" w:rsidRPr="003C6DCA" w:rsidRDefault="006F299C" w:rsidP="00D5644A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189" w:type="dxa"/>
            <w:gridSpan w:val="17"/>
          </w:tcPr>
          <w:p w:rsidR="006F299C" w:rsidRPr="00AD7F69" w:rsidRDefault="006F299C" w:rsidP="00AD7F69">
            <w:pPr>
              <w:ind w:left="1477" w:right="-1"/>
              <w:rPr>
                <w:sz w:val="28"/>
                <w:szCs w:val="28"/>
                <w:lang w:eastAsia="en-US"/>
              </w:rPr>
            </w:pPr>
            <w:r w:rsidRPr="00AD7F69">
              <w:rPr>
                <w:sz w:val="28"/>
                <w:szCs w:val="28"/>
                <w:lang w:eastAsia="en-US"/>
              </w:rPr>
              <w:t>Начальнику МКУ «Кумторкалинское управление образование»</w:t>
            </w:r>
          </w:p>
          <w:p w:rsidR="006F299C" w:rsidRPr="003C6DCA" w:rsidRDefault="006F299C" w:rsidP="00AD7F69">
            <w:pPr>
              <w:ind w:left="1525" w:right="-1"/>
              <w:rPr>
                <w:sz w:val="12"/>
                <w:szCs w:val="26"/>
                <w:lang w:eastAsia="en-US"/>
              </w:rPr>
            </w:pPr>
            <w:r w:rsidRPr="00AD7F69">
              <w:rPr>
                <w:sz w:val="28"/>
                <w:szCs w:val="28"/>
                <w:lang w:eastAsia="en-US"/>
              </w:rPr>
              <w:t>Яхьяеву М.М.</w:t>
            </w:r>
          </w:p>
        </w:tc>
      </w:tr>
      <w:tr w:rsidR="006F299C" w:rsidRPr="003C6DCA" w:rsidTr="00AD7F69">
        <w:trPr>
          <w:gridAfter w:val="14"/>
          <w:wAfter w:w="5387" w:type="dxa"/>
          <w:trHeight w:val="415"/>
        </w:trPr>
        <w:tc>
          <w:tcPr>
            <w:tcW w:w="5337" w:type="dxa"/>
            <w:gridSpan w:val="14"/>
          </w:tcPr>
          <w:p w:rsidR="006F299C" w:rsidRPr="003C6DCA" w:rsidRDefault="006F299C" w:rsidP="00D5644A">
            <w:pPr>
              <w:spacing w:after="200" w:line="276" w:lineRule="auto"/>
              <w:jc w:val="right"/>
              <w:rPr>
                <w:b/>
                <w:lang w:eastAsia="en-US"/>
              </w:rPr>
            </w:pPr>
            <w:r w:rsidRPr="003C6DCA">
              <w:rPr>
                <w:b/>
                <w:sz w:val="22"/>
                <w:szCs w:val="22"/>
                <w:lang w:eastAsia="en-US"/>
              </w:rPr>
              <w:t>Заявление</w:t>
            </w:r>
          </w:p>
        </w:tc>
      </w:tr>
      <w:tr w:rsidR="006F299C" w:rsidRPr="003C6DCA" w:rsidTr="00AD7F69">
        <w:trPr>
          <w:gridAfter w:val="1"/>
          <w:wAfter w:w="517" w:type="dxa"/>
          <w:trHeight w:hRule="exact" w:val="355"/>
        </w:trPr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99C" w:rsidRPr="003C6DCA" w:rsidRDefault="006F299C" w:rsidP="00AC3FE2">
            <w:pPr>
              <w:spacing w:after="200" w:line="276" w:lineRule="auto"/>
              <w:contextualSpacing/>
              <w:jc w:val="both"/>
              <w:rPr>
                <w:b/>
                <w:lang w:eastAsia="en-US"/>
              </w:rPr>
            </w:pPr>
            <w:r w:rsidRPr="003C6DCA">
              <w:rPr>
                <w:b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6F299C" w:rsidRPr="003C6DCA" w:rsidRDefault="006F299C" w:rsidP="00D5644A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3C6DCA">
        <w:rPr>
          <w:i/>
          <w:sz w:val="22"/>
          <w:szCs w:val="22"/>
          <w:vertAlign w:val="superscript"/>
          <w:lang w:eastAsia="en-US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447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6F299C" w:rsidRPr="003C6DCA" w:rsidTr="00D5644A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6F299C" w:rsidRPr="003C6DCA" w:rsidRDefault="006F299C" w:rsidP="00D5644A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3C6DCA">
        <w:rPr>
          <w:i/>
          <w:sz w:val="22"/>
          <w:szCs w:val="22"/>
          <w:vertAlign w:val="superscript"/>
          <w:lang w:eastAsia="en-US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447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6F299C" w:rsidRPr="003C6DCA" w:rsidTr="00D5644A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8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5"/>
        <w:gridCol w:w="460"/>
        <w:gridCol w:w="460"/>
        <w:gridCol w:w="337"/>
        <w:gridCol w:w="460"/>
        <w:gridCol w:w="460"/>
        <w:gridCol w:w="337"/>
        <w:gridCol w:w="460"/>
        <w:gridCol w:w="461"/>
        <w:gridCol w:w="461"/>
        <w:gridCol w:w="461"/>
      </w:tblGrid>
      <w:tr w:rsidR="006F299C" w:rsidRPr="003C6DCA" w:rsidTr="00D5644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3C6DCA">
              <w:rPr>
                <w:b/>
                <w:sz w:val="22"/>
                <w:szCs w:val="22"/>
                <w:lang w:eastAsia="en-US"/>
              </w:rPr>
              <w:t>Дата рождения</w:t>
            </w:r>
            <w:r w:rsidRPr="003C6DCA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4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color w:val="BFBFBF"/>
                <w:lang w:eastAsia="en-US"/>
              </w:rPr>
            </w:pPr>
            <w:r w:rsidRPr="003C6DCA">
              <w:rPr>
                <w:color w:val="BFBF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334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color w:val="BFBFBF"/>
                <w:lang w:eastAsia="en-US"/>
              </w:rPr>
            </w:pPr>
            <w:r w:rsidRPr="003C6DCA">
              <w:rPr>
                <w:color w:val="BFBF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color w:val="BFBFBF"/>
                <w:lang w:eastAsia="en-US"/>
              </w:rPr>
            </w:pPr>
            <w:r w:rsidRPr="003C6DCA">
              <w:rPr>
                <w:color w:val="BFBF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color w:val="BFBFBF"/>
                <w:lang w:eastAsia="en-US"/>
              </w:rPr>
            </w:pPr>
            <w:r w:rsidRPr="003C6DCA">
              <w:rPr>
                <w:color w:val="BFBF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34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color w:val="BFBFBF"/>
                <w:lang w:eastAsia="en-US"/>
              </w:rPr>
            </w:pPr>
            <w:r w:rsidRPr="003C6DCA">
              <w:rPr>
                <w:color w:val="BFBF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color w:val="BFBFBF"/>
                <w:lang w:eastAsia="en-US"/>
              </w:rPr>
            </w:pPr>
            <w:r w:rsidRPr="003C6DCA">
              <w:rPr>
                <w:color w:val="BFBF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color w:val="BFBFBF"/>
                <w:lang w:eastAsia="en-US"/>
              </w:rPr>
            </w:pPr>
          </w:p>
        </w:tc>
        <w:tc>
          <w:tcPr>
            <w:tcW w:w="335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color w:val="BFBFBF"/>
                <w:lang w:eastAsia="en-US"/>
              </w:rPr>
            </w:pPr>
          </w:p>
        </w:tc>
        <w:tc>
          <w:tcPr>
            <w:tcW w:w="335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color w:val="BFBFBF"/>
                <w:lang w:eastAsia="en-US"/>
              </w:rPr>
            </w:pPr>
            <w:r w:rsidRPr="003C6DCA">
              <w:rPr>
                <w:color w:val="BFBFBF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35" w:type="pct"/>
          </w:tcPr>
          <w:p w:rsidR="006F299C" w:rsidRPr="003C6DCA" w:rsidRDefault="006F299C" w:rsidP="00D5644A">
            <w:pPr>
              <w:spacing w:after="200" w:line="276" w:lineRule="auto"/>
              <w:contextualSpacing/>
              <w:jc w:val="both"/>
              <w:rPr>
                <w:color w:val="BFBFBF"/>
                <w:lang w:eastAsia="en-US"/>
              </w:rPr>
            </w:pPr>
            <w:r w:rsidRPr="003C6DCA">
              <w:rPr>
                <w:color w:val="BFBFBF"/>
                <w:sz w:val="22"/>
                <w:szCs w:val="22"/>
                <w:lang w:eastAsia="en-US"/>
              </w:rPr>
              <w:t>г</w:t>
            </w:r>
          </w:p>
        </w:tc>
      </w:tr>
    </w:tbl>
    <w:p w:rsidR="006F299C" w:rsidRPr="003C6DCA" w:rsidRDefault="006F299C" w:rsidP="00D5644A">
      <w:pPr>
        <w:spacing w:line="276" w:lineRule="auto"/>
        <w:jc w:val="center"/>
        <w:rPr>
          <w:i/>
          <w:sz w:val="22"/>
          <w:szCs w:val="22"/>
          <w:vertAlign w:val="superscript"/>
          <w:lang w:eastAsia="en-US"/>
        </w:rPr>
      </w:pPr>
      <w:r w:rsidRPr="003C6DCA">
        <w:rPr>
          <w:i/>
          <w:sz w:val="22"/>
          <w:szCs w:val="22"/>
          <w:vertAlign w:val="superscript"/>
          <w:lang w:eastAsia="en-US"/>
        </w:rPr>
        <w:t>отчество</w:t>
      </w:r>
    </w:p>
    <w:p w:rsidR="006F299C" w:rsidRPr="003C6DCA" w:rsidRDefault="006F299C" w:rsidP="00D5644A">
      <w:pPr>
        <w:spacing w:after="200" w:line="276" w:lineRule="auto"/>
        <w:jc w:val="both"/>
        <w:rPr>
          <w:b/>
          <w:sz w:val="22"/>
          <w:szCs w:val="22"/>
          <w:lang w:eastAsia="en-US"/>
        </w:rPr>
      </w:pPr>
      <w:bookmarkStart w:id="0" w:name="_GoBack"/>
      <w:bookmarkEnd w:id="0"/>
    </w:p>
    <w:p w:rsidR="006F299C" w:rsidRPr="003C6DCA" w:rsidRDefault="006F299C" w:rsidP="00D5644A">
      <w:pPr>
        <w:spacing w:after="200" w:line="276" w:lineRule="auto"/>
        <w:jc w:val="both"/>
        <w:rPr>
          <w:b/>
          <w:sz w:val="10"/>
          <w:szCs w:val="22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6F299C" w:rsidRPr="003C6DCA" w:rsidTr="006B00FA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6F299C" w:rsidRPr="006B00FA" w:rsidRDefault="006F299C" w:rsidP="006B00FA">
            <w:pPr>
              <w:tabs>
                <w:tab w:val="left" w:pos="2161"/>
              </w:tabs>
              <w:spacing w:line="317" w:lineRule="exact"/>
              <w:jc w:val="both"/>
              <w:rPr>
                <w:sz w:val="22"/>
                <w:szCs w:val="22"/>
                <w:lang w:eastAsia="en-US"/>
              </w:rPr>
            </w:pPr>
            <w:r w:rsidRPr="006B00FA">
              <w:rPr>
                <w:sz w:val="22"/>
                <w:szCs w:val="22"/>
                <w:lang w:eastAsia="en-US"/>
              </w:rPr>
              <w:t xml:space="preserve">Контактный телефон: </w:t>
            </w:r>
          </w:p>
        </w:tc>
        <w:tc>
          <w:tcPr>
            <w:tcW w:w="396" w:type="dxa"/>
            <w:vAlign w:val="center"/>
          </w:tcPr>
          <w:p w:rsidR="006F299C" w:rsidRPr="006B00FA" w:rsidRDefault="006F299C" w:rsidP="006B00FA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6F299C" w:rsidRPr="006B00FA" w:rsidRDefault="006F299C" w:rsidP="006B00FA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6F299C" w:rsidRPr="006B00FA" w:rsidRDefault="006F299C" w:rsidP="006B00FA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6F299C" w:rsidRPr="006B00FA" w:rsidRDefault="006F299C" w:rsidP="006B00FA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6F299C" w:rsidRPr="006B00FA" w:rsidRDefault="006F299C" w:rsidP="006B00FA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6F299C" w:rsidRPr="006B00FA" w:rsidRDefault="006F299C" w:rsidP="006B00FA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6F299C" w:rsidRPr="006B00FA" w:rsidRDefault="006F299C" w:rsidP="006B00FA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" w:type="dxa"/>
            <w:vAlign w:val="center"/>
          </w:tcPr>
          <w:p w:rsidR="006F299C" w:rsidRPr="006B00FA" w:rsidRDefault="006F299C" w:rsidP="006B00FA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6F299C" w:rsidRPr="006B00FA" w:rsidRDefault="006F299C" w:rsidP="006B00FA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6F299C" w:rsidRPr="006B00FA" w:rsidRDefault="006F299C" w:rsidP="006B00FA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6F299C" w:rsidRPr="006B00FA" w:rsidRDefault="006F299C" w:rsidP="006B00FA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6F299C" w:rsidRPr="006B00FA" w:rsidRDefault="006F299C" w:rsidP="006B00FA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6F299C" w:rsidRPr="006B00FA" w:rsidRDefault="006F299C" w:rsidP="006B00FA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6F299C" w:rsidRPr="006B00FA" w:rsidRDefault="006F299C" w:rsidP="006B00FA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6F299C" w:rsidRPr="006B00FA" w:rsidRDefault="006F299C" w:rsidP="006B00FA">
            <w:pPr>
              <w:tabs>
                <w:tab w:val="left" w:pos="2161"/>
              </w:tabs>
              <w:spacing w:line="317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6F299C" w:rsidRPr="003C6DCA" w:rsidRDefault="006F299C" w:rsidP="00D5644A">
      <w:pPr>
        <w:spacing w:after="200" w:line="276" w:lineRule="auto"/>
        <w:rPr>
          <w:b/>
          <w:sz w:val="4"/>
          <w:szCs w:val="22"/>
          <w:lang w:eastAsia="en-US"/>
        </w:rPr>
      </w:pPr>
    </w:p>
    <w:p w:rsidR="006F299C" w:rsidRPr="003C6DCA" w:rsidRDefault="006F299C" w:rsidP="00D5644A">
      <w:pPr>
        <w:spacing w:after="200" w:line="276" w:lineRule="auto"/>
        <w:rPr>
          <w:sz w:val="22"/>
          <w:szCs w:val="22"/>
          <w:lang w:eastAsia="en-US"/>
        </w:rPr>
      </w:pPr>
      <w:r w:rsidRPr="003C6DCA">
        <w:rPr>
          <w:b/>
          <w:sz w:val="22"/>
          <w:szCs w:val="22"/>
          <w:lang w:eastAsia="en-US"/>
        </w:rPr>
        <w:t>Наименование документа, удостоверяющего личность</w:t>
      </w:r>
      <w:r w:rsidRPr="003C6DCA">
        <w:rPr>
          <w:sz w:val="22"/>
          <w:szCs w:val="22"/>
          <w:lang w:eastAsia="en-US"/>
        </w:rPr>
        <w:t xml:space="preserve"> 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F299C" w:rsidRPr="003C6DCA" w:rsidTr="00D5644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F299C" w:rsidRPr="003C6DCA" w:rsidRDefault="006F299C" w:rsidP="00D5644A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 w:rsidRPr="003C6DCA">
              <w:rPr>
                <w:b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6F299C" w:rsidRPr="003C6DCA" w:rsidRDefault="006F299C" w:rsidP="00D5644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6F299C" w:rsidRPr="003C6DCA" w:rsidRDefault="006F299C" w:rsidP="00D5644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6F299C" w:rsidRPr="003C6DCA" w:rsidRDefault="006F299C" w:rsidP="00D5644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6F299C" w:rsidRPr="003C6DCA" w:rsidRDefault="006F299C" w:rsidP="00D5644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299C" w:rsidRPr="003C6DCA" w:rsidRDefault="006F299C" w:rsidP="00D5644A">
            <w:pPr>
              <w:spacing w:after="200" w:line="276" w:lineRule="auto"/>
              <w:jc w:val="right"/>
              <w:rPr>
                <w:b/>
                <w:lang w:eastAsia="en-US"/>
              </w:rPr>
            </w:pPr>
            <w:r w:rsidRPr="003C6DCA"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6F299C" w:rsidRPr="003C6DCA" w:rsidRDefault="006F299C" w:rsidP="00D5644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6F299C" w:rsidRPr="003C6DCA" w:rsidRDefault="006F299C" w:rsidP="00D5644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6F299C" w:rsidRPr="003C6DCA" w:rsidRDefault="006F299C" w:rsidP="00D5644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6F299C" w:rsidRPr="003C6DCA" w:rsidRDefault="006F299C" w:rsidP="00D5644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6F299C" w:rsidRPr="003C6DCA" w:rsidRDefault="006F299C" w:rsidP="00D5644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6F299C" w:rsidRPr="003C6DCA" w:rsidRDefault="006F299C" w:rsidP="00D5644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6F299C" w:rsidRPr="003C6DCA" w:rsidRDefault="006F299C" w:rsidP="00D5644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6F299C" w:rsidRPr="003C6DCA" w:rsidRDefault="006F299C" w:rsidP="00D5644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6F299C" w:rsidRPr="003C6DCA" w:rsidRDefault="006F299C" w:rsidP="00D5644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6F299C" w:rsidRPr="003C6DCA" w:rsidRDefault="006F299C" w:rsidP="00D5644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6F299C" w:rsidRPr="003C6DCA" w:rsidRDefault="006F299C" w:rsidP="00D5644A">
      <w:pPr>
        <w:spacing w:after="200" w:line="276" w:lineRule="auto"/>
        <w:contextualSpacing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6F299C" w:rsidRPr="003C6DCA" w:rsidTr="00D5644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F299C" w:rsidRPr="003C6DCA" w:rsidRDefault="006F299C" w:rsidP="00D5644A">
            <w:pPr>
              <w:spacing w:after="200" w:line="276" w:lineRule="auto"/>
              <w:jc w:val="both"/>
              <w:rPr>
                <w:lang w:eastAsia="en-US"/>
              </w:rPr>
            </w:pPr>
            <w:r w:rsidRPr="003C6DCA">
              <w:rPr>
                <w:b/>
                <w:sz w:val="22"/>
                <w:szCs w:val="22"/>
                <w:lang w:eastAsia="en-US"/>
              </w:rPr>
              <w:t>Пол</w:t>
            </w:r>
            <w:r w:rsidRPr="003C6DCA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97" w:type="dxa"/>
          </w:tcPr>
          <w:p w:rsidR="006F299C" w:rsidRPr="003C6DCA" w:rsidRDefault="006F299C" w:rsidP="00D5644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F299C" w:rsidRPr="003C6DCA" w:rsidRDefault="006F299C" w:rsidP="00D5644A">
            <w:pPr>
              <w:spacing w:after="200" w:line="276" w:lineRule="auto"/>
              <w:rPr>
                <w:lang w:eastAsia="en-US"/>
              </w:rPr>
            </w:pPr>
            <w:r w:rsidRPr="003C6DCA">
              <w:rPr>
                <w:sz w:val="22"/>
                <w:szCs w:val="22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6F299C" w:rsidRPr="003C6DCA" w:rsidRDefault="006F299C" w:rsidP="00D5644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F299C" w:rsidRPr="003C6DCA" w:rsidRDefault="006F299C" w:rsidP="00D5644A">
            <w:pPr>
              <w:spacing w:after="200" w:line="276" w:lineRule="auto"/>
              <w:rPr>
                <w:lang w:eastAsia="en-US"/>
              </w:rPr>
            </w:pPr>
            <w:r w:rsidRPr="003C6DCA">
              <w:rPr>
                <w:sz w:val="22"/>
                <w:szCs w:val="22"/>
                <w:lang w:eastAsia="en-US"/>
              </w:rPr>
              <w:t>Женский,</w:t>
            </w:r>
          </w:p>
          <w:p w:rsidR="006F299C" w:rsidRPr="003C6DCA" w:rsidRDefault="006F299C" w:rsidP="00D5644A">
            <w:pPr>
              <w:spacing w:after="200" w:line="276" w:lineRule="auto"/>
              <w:rPr>
                <w:lang w:eastAsia="en-US"/>
              </w:rPr>
            </w:pPr>
          </w:p>
          <w:p w:rsidR="006F299C" w:rsidRPr="003C6DCA" w:rsidRDefault="006F299C" w:rsidP="00D5644A">
            <w:pPr>
              <w:spacing w:after="200" w:line="276" w:lineRule="auto"/>
              <w:rPr>
                <w:lang w:eastAsia="en-US"/>
              </w:rPr>
            </w:pPr>
          </w:p>
          <w:p w:rsidR="006F299C" w:rsidRPr="003C6DCA" w:rsidRDefault="006F299C" w:rsidP="00D5644A">
            <w:pPr>
              <w:spacing w:after="200" w:line="276" w:lineRule="auto"/>
              <w:rPr>
                <w:lang w:eastAsia="en-US"/>
              </w:rPr>
            </w:pPr>
          </w:p>
          <w:p w:rsidR="006F299C" w:rsidRPr="003C6DCA" w:rsidRDefault="006F299C" w:rsidP="00D5644A">
            <w:pPr>
              <w:spacing w:after="200" w:line="276" w:lineRule="auto"/>
              <w:rPr>
                <w:lang w:eastAsia="en-US"/>
              </w:rPr>
            </w:pPr>
            <w:r w:rsidRPr="003C6DCA">
              <w:rPr>
                <w:sz w:val="22"/>
                <w:szCs w:val="22"/>
                <w:lang w:eastAsia="en-US"/>
              </w:rPr>
              <w:t>Нам</w:t>
            </w:r>
          </w:p>
        </w:tc>
      </w:tr>
    </w:tbl>
    <w:p w:rsidR="006F299C" w:rsidRPr="003C6DCA" w:rsidRDefault="006F299C" w:rsidP="00D5644A">
      <w:pPr>
        <w:spacing w:line="276" w:lineRule="auto"/>
        <w:jc w:val="both"/>
        <w:rPr>
          <w:sz w:val="22"/>
          <w:szCs w:val="22"/>
          <w:lang w:eastAsia="en-US"/>
        </w:rPr>
      </w:pPr>
    </w:p>
    <w:p w:rsidR="006F299C" w:rsidRPr="003C6DCA" w:rsidRDefault="006F299C" w:rsidP="00D5644A">
      <w:pPr>
        <w:spacing w:line="276" w:lineRule="auto"/>
        <w:jc w:val="both"/>
        <w:rPr>
          <w:b/>
          <w:sz w:val="20"/>
          <w:szCs w:val="20"/>
          <w:lang w:eastAsia="en-US"/>
        </w:rPr>
      </w:pPr>
      <w:r w:rsidRPr="003C6DCA">
        <w:rPr>
          <w:sz w:val="22"/>
          <w:szCs w:val="22"/>
          <w:lang w:eastAsia="en-US"/>
        </w:rPr>
        <w:t xml:space="preserve">прошу зарегистрировать меня для участия в ГИА по следующим учебным предметам: </w:t>
      </w:r>
      <w:r w:rsidRPr="003C6DCA">
        <w:rPr>
          <w:sz w:val="22"/>
          <w:szCs w:val="22"/>
          <w:lang w:eastAsia="en-US"/>
        </w:rPr>
        <w:br/>
      </w:r>
      <w:r w:rsidRPr="003C6DCA">
        <w:rPr>
          <w:b/>
          <w:sz w:val="20"/>
          <w:szCs w:val="20"/>
          <w:lang w:eastAsia="en-US"/>
        </w:rPr>
        <w:t>(нужный предмет в необходимой форме отметить «Х»)</w:t>
      </w:r>
    </w:p>
    <w:p w:rsidR="006F299C" w:rsidRPr="003C6DCA" w:rsidRDefault="006F299C" w:rsidP="00D5644A">
      <w:pPr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9"/>
        <w:gridCol w:w="1500"/>
        <w:gridCol w:w="1500"/>
        <w:gridCol w:w="1500"/>
      </w:tblGrid>
      <w:tr w:rsidR="006F299C" w:rsidRPr="003C6DCA" w:rsidTr="0001087F">
        <w:trPr>
          <w:trHeight w:val="387"/>
          <w:jc w:val="center"/>
        </w:trPr>
        <w:tc>
          <w:tcPr>
            <w:tcW w:w="4729" w:type="dxa"/>
            <w:vMerge w:val="restart"/>
            <w:vAlign w:val="center"/>
          </w:tcPr>
          <w:p w:rsidR="006F299C" w:rsidRPr="003C6DCA" w:rsidRDefault="006F299C" w:rsidP="00D5644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6DCA">
              <w:rPr>
                <w:b/>
                <w:sz w:val="22"/>
                <w:szCs w:val="22"/>
                <w:lang w:eastAsia="en-US"/>
              </w:rPr>
              <w:t>Наименование учебного предмета</w:t>
            </w:r>
          </w:p>
        </w:tc>
        <w:tc>
          <w:tcPr>
            <w:tcW w:w="1500" w:type="dxa"/>
            <w:vAlign w:val="center"/>
          </w:tcPr>
          <w:p w:rsidR="006F299C" w:rsidRPr="003C6DCA" w:rsidRDefault="006F299C" w:rsidP="00D5644A">
            <w:pPr>
              <w:tabs>
                <w:tab w:val="left" w:pos="2161"/>
              </w:tabs>
              <w:spacing w:line="276" w:lineRule="auto"/>
              <w:jc w:val="center"/>
              <w:rPr>
                <w:sz w:val="18"/>
                <w:lang w:eastAsia="en-US"/>
              </w:rPr>
            </w:pPr>
            <w:r w:rsidRPr="003C6DCA">
              <w:rPr>
                <w:sz w:val="18"/>
                <w:szCs w:val="22"/>
                <w:lang w:eastAsia="en-US"/>
              </w:rPr>
              <w:t>Досрочный период</w:t>
            </w:r>
          </w:p>
        </w:tc>
        <w:tc>
          <w:tcPr>
            <w:tcW w:w="1500" w:type="dxa"/>
            <w:vAlign w:val="center"/>
          </w:tcPr>
          <w:p w:rsidR="006F299C" w:rsidRPr="003C6DCA" w:rsidRDefault="006F299C" w:rsidP="00D5644A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sz w:val="18"/>
                <w:lang w:eastAsia="en-US"/>
              </w:rPr>
            </w:pPr>
            <w:r w:rsidRPr="003C6DCA">
              <w:rPr>
                <w:sz w:val="18"/>
                <w:szCs w:val="22"/>
                <w:lang w:eastAsia="en-US"/>
              </w:rPr>
              <w:t>Основной период</w:t>
            </w:r>
          </w:p>
        </w:tc>
        <w:tc>
          <w:tcPr>
            <w:tcW w:w="1500" w:type="dxa"/>
            <w:vAlign w:val="center"/>
          </w:tcPr>
          <w:p w:rsidR="006F299C" w:rsidRPr="003C6DCA" w:rsidRDefault="006F299C" w:rsidP="00D5644A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sz w:val="18"/>
                <w:lang w:eastAsia="en-US"/>
              </w:rPr>
            </w:pPr>
            <w:r w:rsidRPr="003C6DCA">
              <w:rPr>
                <w:sz w:val="18"/>
                <w:szCs w:val="22"/>
                <w:lang w:eastAsia="en-US"/>
              </w:rPr>
              <w:t>Резервные дни основного периода</w:t>
            </w:r>
          </w:p>
        </w:tc>
      </w:tr>
      <w:tr w:rsidR="006F299C" w:rsidRPr="003C6DCA" w:rsidTr="0001087F">
        <w:trPr>
          <w:trHeight w:val="387"/>
          <w:jc w:val="center"/>
        </w:trPr>
        <w:tc>
          <w:tcPr>
            <w:tcW w:w="4729" w:type="dxa"/>
            <w:vMerge/>
            <w:vAlign w:val="center"/>
          </w:tcPr>
          <w:p w:rsidR="006F299C" w:rsidRPr="003C6DCA" w:rsidRDefault="006F299C" w:rsidP="00D5644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00" w:type="dxa"/>
            <w:vAlign w:val="center"/>
          </w:tcPr>
          <w:p w:rsidR="006F299C" w:rsidRPr="00972DC9" w:rsidRDefault="006F299C" w:rsidP="00D5644A">
            <w:pPr>
              <w:tabs>
                <w:tab w:val="left" w:pos="2161"/>
              </w:tabs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 w:rsidRPr="00972DC9">
              <w:rPr>
                <w:b/>
                <w:sz w:val="18"/>
                <w:szCs w:val="22"/>
                <w:lang w:eastAsia="en-US"/>
              </w:rPr>
              <w:t>ГВЭ</w:t>
            </w:r>
          </w:p>
        </w:tc>
        <w:tc>
          <w:tcPr>
            <w:tcW w:w="1500" w:type="dxa"/>
            <w:vAlign w:val="center"/>
          </w:tcPr>
          <w:p w:rsidR="006F299C" w:rsidRPr="00972DC9" w:rsidRDefault="006F299C" w:rsidP="00D5644A">
            <w:pPr>
              <w:tabs>
                <w:tab w:val="left" w:pos="2161"/>
              </w:tabs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 w:rsidRPr="00972DC9">
              <w:rPr>
                <w:b/>
                <w:sz w:val="18"/>
                <w:szCs w:val="22"/>
                <w:lang w:eastAsia="en-US"/>
              </w:rPr>
              <w:t>ГВЭ</w:t>
            </w:r>
          </w:p>
        </w:tc>
        <w:tc>
          <w:tcPr>
            <w:tcW w:w="1500" w:type="dxa"/>
            <w:vAlign w:val="center"/>
          </w:tcPr>
          <w:p w:rsidR="006F299C" w:rsidRPr="00972DC9" w:rsidRDefault="006F299C" w:rsidP="00D5644A">
            <w:pPr>
              <w:tabs>
                <w:tab w:val="left" w:pos="2161"/>
              </w:tabs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 w:rsidRPr="00972DC9">
              <w:rPr>
                <w:b/>
                <w:sz w:val="18"/>
                <w:szCs w:val="22"/>
                <w:lang w:eastAsia="en-US"/>
              </w:rPr>
              <w:t>ГВЭ</w:t>
            </w:r>
          </w:p>
        </w:tc>
      </w:tr>
      <w:tr w:rsidR="006F299C" w:rsidRPr="003C6DCA" w:rsidTr="0001087F">
        <w:trPr>
          <w:trHeight w:hRule="exact" w:val="284"/>
          <w:jc w:val="center"/>
        </w:trPr>
        <w:tc>
          <w:tcPr>
            <w:tcW w:w="4729" w:type="dxa"/>
          </w:tcPr>
          <w:p w:rsidR="006F299C" w:rsidRPr="003C6DCA" w:rsidRDefault="006F299C" w:rsidP="00D5644A">
            <w:pPr>
              <w:spacing w:line="276" w:lineRule="auto"/>
              <w:rPr>
                <w:lang w:eastAsia="en-US"/>
              </w:rPr>
            </w:pPr>
            <w:r w:rsidRPr="003C6DCA">
              <w:rPr>
                <w:sz w:val="22"/>
                <w:szCs w:val="22"/>
                <w:lang w:eastAsia="en-US"/>
              </w:rPr>
              <w:t>Русский язык сочинение</w:t>
            </w: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6F299C" w:rsidRPr="003C6DCA" w:rsidTr="0001087F">
        <w:trPr>
          <w:trHeight w:hRule="exact" w:val="284"/>
          <w:jc w:val="center"/>
        </w:trPr>
        <w:tc>
          <w:tcPr>
            <w:tcW w:w="4729" w:type="dxa"/>
          </w:tcPr>
          <w:p w:rsidR="006F299C" w:rsidRPr="003C6DCA" w:rsidRDefault="006F299C" w:rsidP="00D5644A">
            <w:r w:rsidRPr="003C6DCA">
              <w:rPr>
                <w:sz w:val="22"/>
                <w:szCs w:val="22"/>
                <w:lang w:eastAsia="en-US"/>
              </w:rPr>
              <w:t>Русский язык изложение</w:t>
            </w: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6F299C" w:rsidRPr="003C6DCA" w:rsidTr="0001087F">
        <w:trPr>
          <w:trHeight w:hRule="exact" w:val="284"/>
          <w:jc w:val="center"/>
        </w:trPr>
        <w:tc>
          <w:tcPr>
            <w:tcW w:w="4729" w:type="dxa"/>
          </w:tcPr>
          <w:p w:rsidR="006F299C" w:rsidRPr="003C6DCA" w:rsidRDefault="006F299C" w:rsidP="00D5644A">
            <w:r w:rsidRPr="003C6DCA">
              <w:rPr>
                <w:sz w:val="22"/>
                <w:szCs w:val="22"/>
                <w:lang w:eastAsia="en-US"/>
              </w:rPr>
              <w:t>Русский язык диктант</w:t>
            </w: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6F299C" w:rsidRPr="003C6DCA" w:rsidTr="0001087F">
        <w:trPr>
          <w:trHeight w:hRule="exact" w:val="284"/>
          <w:jc w:val="center"/>
        </w:trPr>
        <w:tc>
          <w:tcPr>
            <w:tcW w:w="4729" w:type="dxa"/>
          </w:tcPr>
          <w:p w:rsidR="006F299C" w:rsidRPr="003C6DCA" w:rsidRDefault="006F299C" w:rsidP="00D5644A">
            <w:pPr>
              <w:rPr>
                <w:lang w:eastAsia="en-US"/>
              </w:rPr>
            </w:pPr>
            <w:r w:rsidRPr="003C6DCA">
              <w:rPr>
                <w:sz w:val="22"/>
                <w:szCs w:val="22"/>
                <w:lang w:eastAsia="en-US"/>
              </w:rPr>
              <w:t>Русский язык (устно)</w:t>
            </w: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6F299C" w:rsidRPr="003C6DCA" w:rsidTr="0001087F">
        <w:trPr>
          <w:trHeight w:hRule="exact" w:val="284"/>
          <w:jc w:val="center"/>
        </w:trPr>
        <w:tc>
          <w:tcPr>
            <w:tcW w:w="4729" w:type="dxa"/>
          </w:tcPr>
          <w:p w:rsidR="006F299C" w:rsidRPr="003C6DCA" w:rsidRDefault="006F299C" w:rsidP="00D5644A">
            <w:pPr>
              <w:spacing w:line="276" w:lineRule="auto"/>
              <w:rPr>
                <w:lang w:eastAsia="en-US"/>
              </w:rPr>
            </w:pPr>
            <w:r w:rsidRPr="003C6DCA">
              <w:rPr>
                <w:sz w:val="22"/>
                <w:szCs w:val="22"/>
                <w:lang w:eastAsia="en-US"/>
              </w:rPr>
              <w:t>Математика (письменно)</w:t>
            </w: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6F299C" w:rsidRPr="003C6DCA" w:rsidTr="0001087F">
        <w:trPr>
          <w:trHeight w:hRule="exact" w:val="284"/>
          <w:jc w:val="center"/>
        </w:trPr>
        <w:tc>
          <w:tcPr>
            <w:tcW w:w="4729" w:type="dxa"/>
          </w:tcPr>
          <w:p w:rsidR="006F299C" w:rsidRPr="003C6DCA" w:rsidRDefault="006F299C" w:rsidP="00D5644A">
            <w:pPr>
              <w:spacing w:line="276" w:lineRule="auto"/>
              <w:rPr>
                <w:lang w:eastAsia="en-US"/>
              </w:rPr>
            </w:pPr>
            <w:r w:rsidRPr="003C6DCA">
              <w:rPr>
                <w:sz w:val="22"/>
                <w:szCs w:val="22"/>
                <w:lang w:eastAsia="en-US"/>
              </w:rPr>
              <w:t>Математика (устно)</w:t>
            </w: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6F299C" w:rsidRPr="003C6DCA" w:rsidTr="0001087F">
        <w:trPr>
          <w:trHeight w:hRule="exact" w:val="284"/>
          <w:jc w:val="center"/>
        </w:trPr>
        <w:tc>
          <w:tcPr>
            <w:tcW w:w="4729" w:type="dxa"/>
          </w:tcPr>
          <w:p w:rsidR="006F299C" w:rsidRPr="003C6DCA" w:rsidRDefault="006F299C" w:rsidP="00D5644A">
            <w:pPr>
              <w:spacing w:line="276" w:lineRule="auto"/>
              <w:rPr>
                <w:lang w:eastAsia="en-US"/>
              </w:rPr>
            </w:pPr>
            <w:r w:rsidRPr="003C6DCA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6F299C" w:rsidRPr="003C6DCA" w:rsidTr="0001087F">
        <w:trPr>
          <w:trHeight w:hRule="exact" w:val="284"/>
          <w:jc w:val="center"/>
        </w:trPr>
        <w:tc>
          <w:tcPr>
            <w:tcW w:w="4729" w:type="dxa"/>
          </w:tcPr>
          <w:p w:rsidR="006F299C" w:rsidRPr="003C6DCA" w:rsidRDefault="006F299C" w:rsidP="00D5644A">
            <w:pPr>
              <w:spacing w:line="276" w:lineRule="auto"/>
              <w:rPr>
                <w:lang w:eastAsia="en-US"/>
              </w:rPr>
            </w:pPr>
            <w:r w:rsidRPr="003C6DCA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6F299C" w:rsidRPr="003C6DCA" w:rsidTr="0001087F">
        <w:trPr>
          <w:trHeight w:hRule="exact" w:val="302"/>
          <w:jc w:val="center"/>
        </w:trPr>
        <w:tc>
          <w:tcPr>
            <w:tcW w:w="4729" w:type="dxa"/>
          </w:tcPr>
          <w:p w:rsidR="006F299C" w:rsidRPr="003C6DCA" w:rsidRDefault="006F299C" w:rsidP="00D5644A">
            <w:pPr>
              <w:spacing w:line="276" w:lineRule="auto"/>
              <w:rPr>
                <w:lang w:eastAsia="en-US"/>
              </w:rPr>
            </w:pPr>
            <w:r w:rsidRPr="003C6DCA">
              <w:rPr>
                <w:sz w:val="22"/>
                <w:szCs w:val="22"/>
                <w:lang w:eastAsia="en-US"/>
              </w:rPr>
              <w:t>Информатика и ИКТ</w:t>
            </w: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6F299C" w:rsidRPr="003C6DCA" w:rsidTr="0001087F">
        <w:trPr>
          <w:trHeight w:hRule="exact" w:val="284"/>
          <w:jc w:val="center"/>
        </w:trPr>
        <w:tc>
          <w:tcPr>
            <w:tcW w:w="4729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6F299C" w:rsidRPr="003C6DCA" w:rsidTr="0001087F">
        <w:trPr>
          <w:trHeight w:hRule="exact" w:val="284"/>
          <w:jc w:val="center"/>
        </w:trPr>
        <w:tc>
          <w:tcPr>
            <w:tcW w:w="4729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6F299C" w:rsidRPr="003C6DCA" w:rsidTr="0001087F">
        <w:trPr>
          <w:trHeight w:hRule="exact" w:val="284"/>
          <w:jc w:val="center"/>
        </w:trPr>
        <w:tc>
          <w:tcPr>
            <w:tcW w:w="4729" w:type="dxa"/>
            <w:vAlign w:val="center"/>
          </w:tcPr>
          <w:p w:rsidR="006F299C" w:rsidRPr="003C6DCA" w:rsidRDefault="006F299C" w:rsidP="00D5644A">
            <w:pPr>
              <w:spacing w:line="276" w:lineRule="auto"/>
              <w:rPr>
                <w:spacing w:val="-6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6F299C" w:rsidRPr="003C6DCA" w:rsidTr="0001087F">
        <w:trPr>
          <w:trHeight w:hRule="exact" w:val="284"/>
          <w:jc w:val="center"/>
        </w:trPr>
        <w:tc>
          <w:tcPr>
            <w:tcW w:w="4729" w:type="dxa"/>
            <w:vAlign w:val="center"/>
          </w:tcPr>
          <w:p w:rsidR="006F299C" w:rsidRPr="003C6DCA" w:rsidRDefault="006F299C" w:rsidP="00D5644A">
            <w:pPr>
              <w:spacing w:line="276" w:lineRule="auto"/>
              <w:rPr>
                <w:spacing w:val="-6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 xml:space="preserve">Английский язык </w:t>
            </w: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6F299C" w:rsidRPr="003C6DCA" w:rsidTr="0001087F">
        <w:trPr>
          <w:trHeight w:hRule="exact" w:val="284"/>
          <w:jc w:val="center"/>
        </w:trPr>
        <w:tc>
          <w:tcPr>
            <w:tcW w:w="4729" w:type="dxa"/>
            <w:vAlign w:val="center"/>
          </w:tcPr>
          <w:p w:rsidR="006F299C" w:rsidRPr="003C6DCA" w:rsidRDefault="006F299C" w:rsidP="0001087F">
            <w:pPr>
              <w:spacing w:line="276" w:lineRule="auto"/>
              <w:rPr>
                <w:spacing w:val="-6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 xml:space="preserve">Немецкий язык </w:t>
            </w: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6F299C" w:rsidRPr="003C6DCA" w:rsidTr="0001087F">
        <w:trPr>
          <w:trHeight w:hRule="exact" w:val="284"/>
          <w:jc w:val="center"/>
        </w:trPr>
        <w:tc>
          <w:tcPr>
            <w:tcW w:w="4729" w:type="dxa"/>
            <w:vAlign w:val="center"/>
          </w:tcPr>
          <w:p w:rsidR="006F299C" w:rsidRPr="003C6DCA" w:rsidRDefault="006F299C" w:rsidP="0001087F">
            <w:pPr>
              <w:spacing w:line="276" w:lineRule="auto"/>
              <w:rPr>
                <w:spacing w:val="-6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 xml:space="preserve">Французский язык </w:t>
            </w: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6F299C" w:rsidRPr="003C6DCA" w:rsidTr="0001087F">
        <w:trPr>
          <w:trHeight w:hRule="exact" w:val="284"/>
          <w:jc w:val="center"/>
        </w:trPr>
        <w:tc>
          <w:tcPr>
            <w:tcW w:w="4729" w:type="dxa"/>
            <w:vAlign w:val="center"/>
          </w:tcPr>
          <w:p w:rsidR="006F299C" w:rsidRPr="003C6DCA" w:rsidRDefault="006F299C" w:rsidP="0001087F">
            <w:pPr>
              <w:spacing w:line="276" w:lineRule="auto"/>
              <w:rPr>
                <w:spacing w:val="-6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 xml:space="preserve">Испанский язык </w:t>
            </w: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6F299C" w:rsidRPr="003C6DCA" w:rsidTr="0001087F">
        <w:trPr>
          <w:trHeight w:hRule="exact" w:val="284"/>
          <w:jc w:val="center"/>
        </w:trPr>
        <w:tc>
          <w:tcPr>
            <w:tcW w:w="4729" w:type="dxa"/>
            <w:vAlign w:val="center"/>
          </w:tcPr>
          <w:p w:rsidR="006F299C" w:rsidRPr="003C6DCA" w:rsidRDefault="006F299C" w:rsidP="00D5644A">
            <w:pPr>
              <w:spacing w:line="276" w:lineRule="auto"/>
              <w:rPr>
                <w:spacing w:val="-6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6F299C" w:rsidRPr="003C6DCA" w:rsidTr="0001087F">
        <w:trPr>
          <w:trHeight w:hRule="exact" w:val="284"/>
          <w:jc w:val="center"/>
        </w:trPr>
        <w:tc>
          <w:tcPr>
            <w:tcW w:w="4729" w:type="dxa"/>
            <w:vAlign w:val="center"/>
          </w:tcPr>
          <w:p w:rsidR="006F299C" w:rsidRPr="003C6DCA" w:rsidRDefault="006F299C" w:rsidP="00D5644A">
            <w:pPr>
              <w:spacing w:line="276" w:lineRule="auto"/>
              <w:rPr>
                <w:spacing w:val="-6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6F299C" w:rsidRPr="003C6DCA" w:rsidTr="0001087F">
        <w:trPr>
          <w:trHeight w:hRule="exact" w:val="284"/>
          <w:jc w:val="center"/>
        </w:trPr>
        <w:tc>
          <w:tcPr>
            <w:tcW w:w="4729" w:type="dxa"/>
            <w:vAlign w:val="center"/>
          </w:tcPr>
          <w:p w:rsidR="006F299C" w:rsidRPr="003C6DCA" w:rsidRDefault="006F299C" w:rsidP="00D5644A">
            <w:pPr>
              <w:spacing w:line="276" w:lineRule="auto"/>
              <w:rPr>
                <w:spacing w:val="-6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>Родной язык</w:t>
            </w: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6F299C" w:rsidRPr="003C6DCA" w:rsidTr="0001087F">
        <w:trPr>
          <w:trHeight w:hRule="exact" w:val="284"/>
          <w:jc w:val="center"/>
        </w:trPr>
        <w:tc>
          <w:tcPr>
            <w:tcW w:w="4729" w:type="dxa"/>
            <w:vAlign w:val="center"/>
          </w:tcPr>
          <w:p w:rsidR="006F299C" w:rsidRPr="003C6DCA" w:rsidRDefault="006F299C" w:rsidP="00D5644A">
            <w:pPr>
              <w:spacing w:line="276" w:lineRule="auto"/>
              <w:rPr>
                <w:spacing w:val="-6"/>
                <w:lang w:eastAsia="en-US"/>
              </w:rPr>
            </w:pPr>
            <w:r w:rsidRPr="003C6DCA">
              <w:rPr>
                <w:spacing w:val="-6"/>
                <w:sz w:val="22"/>
                <w:szCs w:val="22"/>
                <w:lang w:eastAsia="en-US"/>
              </w:rPr>
              <w:t>Родная литература</w:t>
            </w: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500" w:type="dxa"/>
          </w:tcPr>
          <w:p w:rsidR="006F299C" w:rsidRPr="003C6DCA" w:rsidRDefault="006F299C" w:rsidP="00D5644A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</w:tbl>
    <w:p w:rsidR="006F299C" w:rsidRPr="003C6DCA" w:rsidRDefault="006F299C" w:rsidP="00D5644A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3C6DCA">
        <w:rPr>
          <w:sz w:val="22"/>
          <w:szCs w:val="22"/>
          <w:lang w:eastAsia="en-US"/>
        </w:rPr>
        <w:t>Прошу создать условия,</w:t>
      </w:r>
      <w:r w:rsidRPr="003C6DCA">
        <w:rPr>
          <w:sz w:val="22"/>
          <w:szCs w:val="22"/>
        </w:rPr>
        <w:t xml:space="preserve"> </w:t>
      </w:r>
      <w:r w:rsidRPr="003C6DCA">
        <w:rPr>
          <w:sz w:val="22"/>
          <w:szCs w:val="22"/>
          <w:lang w:eastAsia="en-US"/>
        </w:rPr>
        <w:t xml:space="preserve">учитывающие состояние здоровья, особенности психофизического развития, для сдачи ГИА подтверждаемого: </w:t>
      </w:r>
    </w:p>
    <w:p w:rsidR="006F299C" w:rsidRPr="003C6DCA" w:rsidRDefault="006F299C" w:rsidP="00D5644A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noProof/>
        </w:rPr>
        <w:pict>
          <v:rect id="Прямоугольник 15" o:spid="_x0000_s1026" style="position:absolute;left:0;text-align:left;margin-left:.1pt;margin-top:5.85pt;width:16.9pt;height:16.9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3Akg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" fillcolor="window" strokecolor="windowText" strokeweight=".25pt"/>
        </w:pict>
      </w:r>
      <w:r w:rsidRPr="003C6DCA">
        <w:rPr>
          <w:sz w:val="22"/>
          <w:szCs w:val="22"/>
        </w:rPr>
        <w:t xml:space="preserve">        Копией рекомендаций психолого-медико-педагогической комиссии</w:t>
      </w:r>
    </w:p>
    <w:p w:rsidR="006F299C" w:rsidRPr="003C6DCA" w:rsidRDefault="006F299C" w:rsidP="00D5644A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noProof/>
        </w:rPr>
        <w:pict>
          <v:rect id="Прямоугольник 16" o:spid="_x0000_s1027" style="position:absolute;left:0;text-align:left;margin-left:.1pt;margin-top:6.2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" fillcolor="window" strokecolor="windowText" strokeweight=".25pt"/>
        </w:pict>
      </w:r>
      <w:r w:rsidRPr="003C6DCA">
        <w:rPr>
          <w:sz w:val="22"/>
          <w:szCs w:val="22"/>
        </w:rPr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F299C" w:rsidRPr="003C6DCA" w:rsidRDefault="006F299C" w:rsidP="00D5644A">
      <w:pPr>
        <w:spacing w:before="240" w:after="120" w:line="276" w:lineRule="auto"/>
        <w:rPr>
          <w:sz w:val="22"/>
          <w:szCs w:val="22"/>
          <w:lang w:eastAsia="en-US"/>
        </w:rPr>
      </w:pPr>
      <w:r>
        <w:rPr>
          <w:noProof/>
        </w:rPr>
        <w:pict>
          <v:rect id="Прямоугольник 17" o:spid="_x0000_s1028" style="position:absolute;margin-left:.6pt;margin-top:3.05pt;width:16.9pt;height:16.9pt;z-index:-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BD29WdoAAAAFAQAADwAAAAAAAAAAAAAAAADtBAAAZHJzL2Rvd25yZXYueG1s&#10;UEsFBgAAAAAEAAQA8wAAAPQFAAAAAA==&#10;" fillcolor="window" strokecolor="windowText" strokeweight=".25pt"/>
        </w:pict>
      </w:r>
      <w:r w:rsidRPr="003C6DCA">
        <w:rPr>
          <w:sz w:val="22"/>
          <w:szCs w:val="22"/>
          <w:lang w:eastAsia="en-US"/>
        </w:rPr>
        <w:t xml:space="preserve">       Специализированная аудитория (количество участников ГИА в аудитории не более 12 человек)</w:t>
      </w:r>
    </w:p>
    <w:p w:rsidR="006F299C" w:rsidRPr="003C6DCA" w:rsidRDefault="006F299C" w:rsidP="00D5644A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noProof/>
        </w:rPr>
        <w:pict>
          <v:rect id="Прямоугольник 21" o:spid="_x0000_s1029" style="position:absolute;left:0;text-align:left;margin-left:.2pt;margin-top:1.2pt;width:16.9pt;height:16.9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" fillcolor="window" strokecolor="windowText" strokeweight=".25pt"/>
        </w:pict>
      </w:r>
      <w:r w:rsidRPr="003C6DCA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ГИА на 1,5 часа</w:t>
      </w:r>
    </w:p>
    <w:p w:rsidR="006F299C" w:rsidRPr="003C6DCA" w:rsidRDefault="006F299C" w:rsidP="00D5644A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noProof/>
        </w:rPr>
        <w:pict>
          <v:line id="Прямая соединительная линия 23" o:spid="_x0000_s1030" style="position:absolute;left:0;text-align:left;z-index:251658752;visibility:visible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" strokecolor="windowText"/>
        </w:pict>
      </w:r>
      <w:r>
        <w:rPr>
          <w:noProof/>
        </w:rPr>
        <w:pict>
          <v:line id="Прямая соединительная линия 24" o:spid="_x0000_s1031" style="position:absolute;left:0;text-align:left;z-index:251660800;visibility:visible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" strokecolor="windowText"/>
        </w:pict>
      </w:r>
      <w:r>
        <w:rPr>
          <w:noProof/>
        </w:rPr>
        <w:pict>
          <v:line id="Прямая соединительная линия 25" o:spid="_x0000_s1032" style="position:absolute;left:0;text-align:left;z-index:251659776;visibility:visible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n6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Jt4ifryAQAAlQMAAA4AAAAAAAAAAAAAAAAALgIAAGRycy9lMm9E&#10;b2MueG1sUEsBAi0AFAAGAAgAAAAhAGy20HDaAAAABwEAAA8AAAAAAAAAAAAAAAAATAQAAGRycy9k&#10;b3ducmV2LnhtbFBLBQYAAAAABAAEAPMAAABTBQAAAAA=&#10;" strokecolor="windowText"/>
        </w:pict>
      </w:r>
    </w:p>
    <w:p w:rsidR="006F299C" w:rsidRPr="003C6DCA" w:rsidRDefault="006F299C" w:rsidP="00D5644A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:rsidR="006F299C" w:rsidRPr="003C6DCA" w:rsidRDefault="006F299C" w:rsidP="00D5644A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:rsidR="006F299C" w:rsidRPr="003C6DCA" w:rsidRDefault="006F299C" w:rsidP="00D5644A">
      <w:pPr>
        <w:spacing w:before="240" w:after="120" w:line="276" w:lineRule="auto"/>
        <w:jc w:val="both"/>
        <w:rPr>
          <w:i/>
          <w:sz w:val="22"/>
          <w:szCs w:val="22"/>
          <w:lang w:eastAsia="en-US"/>
        </w:rPr>
      </w:pPr>
      <w:r w:rsidRPr="003C6DCA">
        <w:rPr>
          <w:i/>
          <w:sz w:val="22"/>
          <w:szCs w:val="22"/>
          <w:lang w:eastAsia="en-US"/>
        </w:rPr>
        <w:t>(указать дополнительные условия,</w:t>
      </w:r>
      <w:r w:rsidRPr="003C6DCA">
        <w:rPr>
          <w:sz w:val="22"/>
          <w:szCs w:val="22"/>
        </w:rPr>
        <w:t xml:space="preserve"> </w:t>
      </w:r>
      <w:r w:rsidRPr="003C6DCA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развития)</w:t>
      </w:r>
    </w:p>
    <w:p w:rsidR="006F299C" w:rsidRPr="003C6DCA" w:rsidRDefault="006F299C" w:rsidP="00D5644A">
      <w:pPr>
        <w:pBdr>
          <w:bottom w:val="single" w:sz="12" w:space="2" w:color="auto"/>
        </w:pBdr>
        <w:spacing w:before="240" w:after="120" w:line="276" w:lineRule="auto"/>
        <w:jc w:val="both"/>
        <w:rPr>
          <w:sz w:val="16"/>
          <w:szCs w:val="22"/>
          <w:lang w:eastAsia="en-US"/>
        </w:rPr>
      </w:pPr>
    </w:p>
    <w:p w:rsidR="006F299C" w:rsidRPr="003C6DCA" w:rsidRDefault="006F299C" w:rsidP="00D5644A">
      <w:pPr>
        <w:spacing w:before="240" w:after="120" w:line="276" w:lineRule="auto"/>
        <w:rPr>
          <w:sz w:val="22"/>
          <w:szCs w:val="22"/>
          <w:lang w:eastAsia="en-US"/>
        </w:rPr>
      </w:pPr>
    </w:p>
    <w:p w:rsidR="006F299C" w:rsidRPr="003C6DCA" w:rsidRDefault="006F299C" w:rsidP="00D5644A">
      <w:pPr>
        <w:spacing w:before="240" w:after="120"/>
      </w:pPr>
      <w:r w:rsidRPr="003C6DCA">
        <w:t>Согласие на обработку персональных данных прилагается.</w:t>
      </w:r>
    </w:p>
    <w:p w:rsidR="006F299C" w:rsidRPr="003C6DCA" w:rsidRDefault="006F299C" w:rsidP="00D5644A">
      <w:pPr>
        <w:spacing w:before="240" w:after="120"/>
      </w:pPr>
      <w:r w:rsidRPr="003C6DCA">
        <w:rPr>
          <w:lang w:val="en-US"/>
        </w:rPr>
        <w:t>C</w:t>
      </w:r>
      <w:r w:rsidRPr="003C6DCA">
        <w:t xml:space="preserve"> Порядком проведения ГИА и с Памяткой о правилах проведения ЕГЭ в 2019 году ознакомлен (ознакомлена) </w:t>
      </w:r>
    </w:p>
    <w:p w:rsidR="006F299C" w:rsidRPr="003C6DCA" w:rsidRDefault="006F299C" w:rsidP="00D5644A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3C6DCA">
        <w:rPr>
          <w:sz w:val="22"/>
          <w:szCs w:val="22"/>
          <w:lang w:eastAsia="en-US"/>
        </w:rPr>
        <w:t>Подпись заявителя   ______________/______________________(Ф.И.О.)</w:t>
      </w:r>
    </w:p>
    <w:p w:rsidR="006F299C" w:rsidRPr="003C6DCA" w:rsidRDefault="006F299C" w:rsidP="00D5644A">
      <w:pPr>
        <w:spacing w:after="200" w:line="340" w:lineRule="exact"/>
        <w:jc w:val="both"/>
        <w:rPr>
          <w:sz w:val="22"/>
          <w:szCs w:val="22"/>
          <w:lang w:eastAsia="en-US"/>
        </w:rPr>
      </w:pPr>
      <w:r w:rsidRPr="003C6DCA">
        <w:rPr>
          <w:sz w:val="22"/>
          <w:szCs w:val="22"/>
          <w:lang w:eastAsia="en-US"/>
        </w:rPr>
        <w:t xml:space="preserve"> «____» _____________ 20___ г.</w:t>
      </w:r>
    </w:p>
    <w:p w:rsidR="006F299C" w:rsidRPr="003C6DCA" w:rsidRDefault="006F299C" w:rsidP="00D5644A">
      <w:pPr>
        <w:tabs>
          <w:tab w:val="left" w:pos="2161"/>
        </w:tabs>
        <w:ind w:right="20"/>
        <w:jc w:val="both"/>
        <w:rPr>
          <w:sz w:val="20"/>
          <w:szCs w:val="22"/>
          <w:lang w:eastAsia="en-US"/>
        </w:rPr>
      </w:pPr>
    </w:p>
    <w:p w:rsidR="006F299C" w:rsidRPr="003C6DCA" w:rsidRDefault="006F299C" w:rsidP="00D5644A">
      <w:pPr>
        <w:tabs>
          <w:tab w:val="left" w:pos="2161"/>
        </w:tabs>
        <w:ind w:right="20"/>
        <w:jc w:val="both"/>
        <w:rPr>
          <w:sz w:val="20"/>
          <w:szCs w:val="22"/>
          <w:lang w:eastAsia="en-US"/>
        </w:rPr>
      </w:pPr>
    </w:p>
    <w:p w:rsidR="006F299C" w:rsidRPr="003C6DCA" w:rsidRDefault="006F299C" w:rsidP="00D5644A">
      <w:pPr>
        <w:tabs>
          <w:tab w:val="left" w:pos="2161"/>
        </w:tabs>
        <w:spacing w:line="360" w:lineRule="auto"/>
        <w:ind w:right="20"/>
        <w:jc w:val="both"/>
        <w:rPr>
          <w:sz w:val="20"/>
          <w:szCs w:val="22"/>
          <w:lang w:eastAsia="en-US"/>
        </w:rPr>
      </w:pPr>
      <w:r w:rsidRPr="003C6DCA">
        <w:rPr>
          <w:sz w:val="20"/>
          <w:szCs w:val="22"/>
          <w:lang w:eastAsia="en-US"/>
        </w:rPr>
        <w:t>Подпись заявителя ______________/_______________________ «____»__________________ 201__ г.</w:t>
      </w:r>
    </w:p>
    <w:p w:rsidR="006F299C" w:rsidRPr="003C6DCA" w:rsidRDefault="006F299C" w:rsidP="00D5644A">
      <w:pPr>
        <w:tabs>
          <w:tab w:val="left" w:pos="2161"/>
        </w:tabs>
        <w:spacing w:line="360" w:lineRule="auto"/>
        <w:ind w:right="20"/>
        <w:jc w:val="both"/>
        <w:rPr>
          <w:sz w:val="10"/>
          <w:szCs w:val="22"/>
          <w:lang w:eastAsia="en-US"/>
        </w:rPr>
      </w:pPr>
    </w:p>
    <w:p w:rsidR="006F299C" w:rsidRPr="003C6DCA" w:rsidRDefault="006F299C" w:rsidP="00D5644A">
      <w:pPr>
        <w:tabs>
          <w:tab w:val="left" w:pos="2161"/>
        </w:tabs>
        <w:spacing w:line="360" w:lineRule="auto"/>
        <w:ind w:right="20"/>
        <w:jc w:val="both"/>
        <w:rPr>
          <w:sz w:val="20"/>
          <w:szCs w:val="22"/>
          <w:lang w:eastAsia="en-US"/>
        </w:rPr>
      </w:pPr>
      <w:r w:rsidRPr="003C6DCA">
        <w:rPr>
          <w:sz w:val="20"/>
          <w:szCs w:val="22"/>
          <w:lang w:eastAsia="en-US"/>
        </w:rPr>
        <w:t>Заявление принял: ___________________ / __________________________________________</w:t>
      </w:r>
    </w:p>
    <w:p w:rsidR="006F299C" w:rsidRPr="003C6DCA" w:rsidRDefault="006F299C" w:rsidP="00D5644A">
      <w:pPr>
        <w:tabs>
          <w:tab w:val="left" w:pos="2161"/>
        </w:tabs>
        <w:spacing w:line="360" w:lineRule="auto"/>
        <w:ind w:right="20"/>
        <w:jc w:val="both"/>
        <w:rPr>
          <w:sz w:val="16"/>
          <w:szCs w:val="22"/>
          <w:lang w:eastAsia="en-US"/>
        </w:rPr>
      </w:pPr>
      <w:r w:rsidRPr="003C6DCA">
        <w:rPr>
          <w:sz w:val="16"/>
          <w:szCs w:val="22"/>
          <w:lang w:eastAsia="en-US"/>
        </w:rPr>
        <w:t xml:space="preserve">                                                          (подпись)                                                                       (Ф.И.О.) </w:t>
      </w:r>
    </w:p>
    <w:p w:rsidR="006F299C" w:rsidRPr="003C6DCA" w:rsidRDefault="006F299C" w:rsidP="00D5644A">
      <w:pPr>
        <w:spacing w:line="360" w:lineRule="auto"/>
        <w:rPr>
          <w:i/>
          <w:sz w:val="22"/>
          <w:szCs w:val="22"/>
          <w:lang w:eastAsia="en-US"/>
        </w:rPr>
      </w:pPr>
      <w:r w:rsidRPr="003C6DCA">
        <w:rPr>
          <w:sz w:val="20"/>
          <w:szCs w:val="22"/>
          <w:lang w:eastAsia="en-US"/>
        </w:rPr>
        <w:t xml:space="preserve">Дата «____»___________201___ г.                                     </w:t>
      </w:r>
      <w:r w:rsidRPr="003C6DCA">
        <w:rPr>
          <w:sz w:val="22"/>
          <w:szCs w:val="22"/>
        </w:rPr>
        <w:t xml:space="preserve">Регистрационный номер _______________________    </w:t>
      </w:r>
    </w:p>
    <w:sectPr w:rsidR="006F299C" w:rsidRPr="003C6DCA" w:rsidSect="00A96DFC">
      <w:pgSz w:w="11906" w:h="16838" w:code="9"/>
      <w:pgMar w:top="567" w:right="567" w:bottom="709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99C" w:rsidRDefault="006F299C" w:rsidP="009379C3">
      <w:r>
        <w:separator/>
      </w:r>
    </w:p>
  </w:endnote>
  <w:endnote w:type="continuationSeparator" w:id="0">
    <w:p w:rsidR="006F299C" w:rsidRDefault="006F299C" w:rsidP="00937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99C" w:rsidRDefault="006F299C" w:rsidP="009379C3">
      <w:r>
        <w:separator/>
      </w:r>
    </w:p>
  </w:footnote>
  <w:footnote w:type="continuationSeparator" w:id="0">
    <w:p w:rsidR="006F299C" w:rsidRDefault="006F299C" w:rsidP="00937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A355561"/>
    <w:multiLevelType w:val="multilevel"/>
    <w:tmpl w:val="3E18B0B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A895E93"/>
    <w:multiLevelType w:val="hybridMultilevel"/>
    <w:tmpl w:val="D3C4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21544"/>
    <w:multiLevelType w:val="multilevel"/>
    <w:tmpl w:val="0832DD0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4">
    <w:nsid w:val="0E405844"/>
    <w:multiLevelType w:val="hybridMultilevel"/>
    <w:tmpl w:val="76D4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E60AC"/>
    <w:multiLevelType w:val="hybridMultilevel"/>
    <w:tmpl w:val="415CC5FC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1A3925B2"/>
    <w:multiLevelType w:val="hybridMultilevel"/>
    <w:tmpl w:val="0FBE57BC"/>
    <w:lvl w:ilvl="0" w:tplc="194E2C7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DE0E77"/>
    <w:multiLevelType w:val="hybridMultilevel"/>
    <w:tmpl w:val="44A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C404A0"/>
    <w:multiLevelType w:val="hybridMultilevel"/>
    <w:tmpl w:val="39AA8A2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A4254"/>
    <w:multiLevelType w:val="multilevel"/>
    <w:tmpl w:val="93989B3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  <w:b w:val="0"/>
        <w:i w:val="0"/>
      </w:rPr>
    </w:lvl>
  </w:abstractNum>
  <w:abstractNum w:abstractNumId="10">
    <w:nsid w:val="26B40F6D"/>
    <w:multiLevelType w:val="hybridMultilevel"/>
    <w:tmpl w:val="78F6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475DDD"/>
    <w:multiLevelType w:val="hybridMultilevel"/>
    <w:tmpl w:val="DA625950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E3E5C"/>
    <w:multiLevelType w:val="multilevel"/>
    <w:tmpl w:val="F934EC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2A6D5A3F"/>
    <w:multiLevelType w:val="multilevel"/>
    <w:tmpl w:val="367EE9B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74" w:hanging="540"/>
      </w:pPr>
      <w:rPr>
        <w:rFonts w:cs="Times New Roman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/>
      </w:rPr>
    </w:lvl>
  </w:abstractNum>
  <w:abstractNum w:abstractNumId="14">
    <w:nsid w:val="2AD44F2A"/>
    <w:multiLevelType w:val="multilevel"/>
    <w:tmpl w:val="82B4CEC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5">
    <w:nsid w:val="2C7834CF"/>
    <w:multiLevelType w:val="multilevel"/>
    <w:tmpl w:val="56AA4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3EE6574"/>
    <w:multiLevelType w:val="multilevel"/>
    <w:tmpl w:val="93989B3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  <w:b w:val="0"/>
        <w:i w:val="0"/>
      </w:rPr>
    </w:lvl>
  </w:abstractNum>
  <w:abstractNum w:abstractNumId="17">
    <w:nsid w:val="3E4D5CD8"/>
    <w:multiLevelType w:val="multilevel"/>
    <w:tmpl w:val="43883FAC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18">
    <w:nsid w:val="42847637"/>
    <w:multiLevelType w:val="multilevel"/>
    <w:tmpl w:val="7C0C4D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9">
    <w:nsid w:val="42DD6D24"/>
    <w:multiLevelType w:val="multilevel"/>
    <w:tmpl w:val="9CB0A6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3D8714A"/>
    <w:multiLevelType w:val="hybridMultilevel"/>
    <w:tmpl w:val="3DDA5798"/>
    <w:lvl w:ilvl="0" w:tplc="AA9CA4E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48EB1608"/>
    <w:multiLevelType w:val="multilevel"/>
    <w:tmpl w:val="C72A1FFA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cs="Times New Roman"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  <w:b w:val="0"/>
        <w:i w:val="0"/>
      </w:rPr>
    </w:lvl>
  </w:abstractNum>
  <w:abstractNum w:abstractNumId="22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CC4C8A"/>
    <w:multiLevelType w:val="hybridMultilevel"/>
    <w:tmpl w:val="2964661C"/>
    <w:lvl w:ilvl="0" w:tplc="D658A6B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5459F2"/>
    <w:multiLevelType w:val="multilevel"/>
    <w:tmpl w:val="C1FEAE5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622E3E39"/>
    <w:multiLevelType w:val="hybridMultilevel"/>
    <w:tmpl w:val="B1F0B086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102CA"/>
    <w:multiLevelType w:val="hybridMultilevel"/>
    <w:tmpl w:val="B9F8083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F107768"/>
    <w:multiLevelType w:val="multilevel"/>
    <w:tmpl w:val="D7FED8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F572AA3"/>
    <w:multiLevelType w:val="multilevel"/>
    <w:tmpl w:val="B860CE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F7061DE"/>
    <w:multiLevelType w:val="hybridMultilevel"/>
    <w:tmpl w:val="795E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F2043E"/>
    <w:multiLevelType w:val="hybridMultilevel"/>
    <w:tmpl w:val="F83251DA"/>
    <w:lvl w:ilvl="0" w:tplc="1A32684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1"/>
  </w:num>
  <w:num w:numId="4">
    <w:abstractNumId w:val="19"/>
  </w:num>
  <w:num w:numId="5">
    <w:abstractNumId w:val="30"/>
  </w:num>
  <w:num w:numId="6">
    <w:abstractNumId w:val="0"/>
  </w:num>
  <w:num w:numId="7">
    <w:abstractNumId w:val="25"/>
  </w:num>
  <w:num w:numId="8">
    <w:abstractNumId w:val="11"/>
  </w:num>
  <w:num w:numId="9">
    <w:abstractNumId w:val="10"/>
  </w:num>
  <w:num w:numId="10">
    <w:abstractNumId w:val="29"/>
  </w:num>
  <w:num w:numId="11">
    <w:abstractNumId w:val="7"/>
  </w:num>
  <w:num w:numId="12">
    <w:abstractNumId w:val="4"/>
  </w:num>
  <w:num w:numId="13">
    <w:abstractNumId w:val="18"/>
  </w:num>
  <w:num w:numId="14">
    <w:abstractNumId w:val="26"/>
  </w:num>
  <w:num w:numId="15">
    <w:abstractNumId w:val="12"/>
  </w:num>
  <w:num w:numId="16">
    <w:abstractNumId w:val="24"/>
  </w:num>
  <w:num w:numId="17">
    <w:abstractNumId w:val="8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"/>
  </w:num>
  <w:num w:numId="26">
    <w:abstractNumId w:val="5"/>
  </w:num>
  <w:num w:numId="27">
    <w:abstractNumId w:val="16"/>
  </w:num>
  <w:num w:numId="28">
    <w:abstractNumId w:val="21"/>
  </w:num>
  <w:num w:numId="29">
    <w:abstractNumId w:val="17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3BD"/>
    <w:rsid w:val="0001087F"/>
    <w:rsid w:val="00011FC7"/>
    <w:rsid w:val="000126AB"/>
    <w:rsid w:val="00017CC4"/>
    <w:rsid w:val="000206B3"/>
    <w:rsid w:val="00036F87"/>
    <w:rsid w:val="0003732E"/>
    <w:rsid w:val="00043165"/>
    <w:rsid w:val="00047100"/>
    <w:rsid w:val="00050AF9"/>
    <w:rsid w:val="0005208E"/>
    <w:rsid w:val="00052A3A"/>
    <w:rsid w:val="00052F75"/>
    <w:rsid w:val="000536D5"/>
    <w:rsid w:val="00056647"/>
    <w:rsid w:val="00057E6B"/>
    <w:rsid w:val="00061255"/>
    <w:rsid w:val="000634FD"/>
    <w:rsid w:val="00070570"/>
    <w:rsid w:val="00071A24"/>
    <w:rsid w:val="00084806"/>
    <w:rsid w:val="0009249A"/>
    <w:rsid w:val="00092FA6"/>
    <w:rsid w:val="000951D0"/>
    <w:rsid w:val="000A640B"/>
    <w:rsid w:val="000B0F87"/>
    <w:rsid w:val="000C1BEA"/>
    <w:rsid w:val="000C4609"/>
    <w:rsid w:val="000C542A"/>
    <w:rsid w:val="000C5A3A"/>
    <w:rsid w:val="000D5D2F"/>
    <w:rsid w:val="000D6E19"/>
    <w:rsid w:val="000D7A01"/>
    <w:rsid w:val="000E167B"/>
    <w:rsid w:val="000E1DBB"/>
    <w:rsid w:val="000E65CF"/>
    <w:rsid w:val="0010125B"/>
    <w:rsid w:val="00101D6C"/>
    <w:rsid w:val="00105249"/>
    <w:rsid w:val="0010611D"/>
    <w:rsid w:val="00115668"/>
    <w:rsid w:val="001175D0"/>
    <w:rsid w:val="00124916"/>
    <w:rsid w:val="00126F2C"/>
    <w:rsid w:val="00136396"/>
    <w:rsid w:val="001406F4"/>
    <w:rsid w:val="00151D93"/>
    <w:rsid w:val="00160604"/>
    <w:rsid w:val="00161AAB"/>
    <w:rsid w:val="00162AE8"/>
    <w:rsid w:val="001734DF"/>
    <w:rsid w:val="00174952"/>
    <w:rsid w:val="001754A1"/>
    <w:rsid w:val="00180FE0"/>
    <w:rsid w:val="001929CB"/>
    <w:rsid w:val="00192DBC"/>
    <w:rsid w:val="00194178"/>
    <w:rsid w:val="001A0830"/>
    <w:rsid w:val="001B0FBF"/>
    <w:rsid w:val="001C35EC"/>
    <w:rsid w:val="001C4B8D"/>
    <w:rsid w:val="001C77AC"/>
    <w:rsid w:val="001D0C6B"/>
    <w:rsid w:val="001D1002"/>
    <w:rsid w:val="001E2C88"/>
    <w:rsid w:val="001F32B2"/>
    <w:rsid w:val="001F7A5D"/>
    <w:rsid w:val="002054ED"/>
    <w:rsid w:val="00213B2F"/>
    <w:rsid w:val="00214066"/>
    <w:rsid w:val="0022040D"/>
    <w:rsid w:val="002307D0"/>
    <w:rsid w:val="0024165A"/>
    <w:rsid w:val="002422DE"/>
    <w:rsid w:val="00242A90"/>
    <w:rsid w:val="00242CF7"/>
    <w:rsid w:val="00243228"/>
    <w:rsid w:val="00247C4C"/>
    <w:rsid w:val="00251079"/>
    <w:rsid w:val="002512EB"/>
    <w:rsid w:val="00253101"/>
    <w:rsid w:val="0026111E"/>
    <w:rsid w:val="0026156E"/>
    <w:rsid w:val="00265846"/>
    <w:rsid w:val="002776FB"/>
    <w:rsid w:val="00282FDC"/>
    <w:rsid w:val="00283BF3"/>
    <w:rsid w:val="00285186"/>
    <w:rsid w:val="002907D9"/>
    <w:rsid w:val="002972BD"/>
    <w:rsid w:val="002A2D83"/>
    <w:rsid w:val="002B0121"/>
    <w:rsid w:val="002B03A2"/>
    <w:rsid w:val="002B4F85"/>
    <w:rsid w:val="002B544F"/>
    <w:rsid w:val="002C5393"/>
    <w:rsid w:val="002D4381"/>
    <w:rsid w:val="002D5512"/>
    <w:rsid w:val="002E130A"/>
    <w:rsid w:val="002F777A"/>
    <w:rsid w:val="003009B1"/>
    <w:rsid w:val="00301F80"/>
    <w:rsid w:val="003023B3"/>
    <w:rsid w:val="0030799C"/>
    <w:rsid w:val="003135CF"/>
    <w:rsid w:val="003138EF"/>
    <w:rsid w:val="00314B89"/>
    <w:rsid w:val="00344F1F"/>
    <w:rsid w:val="0035244B"/>
    <w:rsid w:val="003525D5"/>
    <w:rsid w:val="00353BED"/>
    <w:rsid w:val="00355FB7"/>
    <w:rsid w:val="00356D2C"/>
    <w:rsid w:val="00360FDD"/>
    <w:rsid w:val="00361DBB"/>
    <w:rsid w:val="00366CFD"/>
    <w:rsid w:val="00371329"/>
    <w:rsid w:val="0037477D"/>
    <w:rsid w:val="00376408"/>
    <w:rsid w:val="00383A38"/>
    <w:rsid w:val="003971FD"/>
    <w:rsid w:val="003A053E"/>
    <w:rsid w:val="003A0D3D"/>
    <w:rsid w:val="003A187E"/>
    <w:rsid w:val="003A1F21"/>
    <w:rsid w:val="003A4E60"/>
    <w:rsid w:val="003A52FD"/>
    <w:rsid w:val="003A5C58"/>
    <w:rsid w:val="003B0DAD"/>
    <w:rsid w:val="003B0FC6"/>
    <w:rsid w:val="003B2C9E"/>
    <w:rsid w:val="003C3A52"/>
    <w:rsid w:val="003C56A2"/>
    <w:rsid w:val="003C64C4"/>
    <w:rsid w:val="003C6DCA"/>
    <w:rsid w:val="003D1FF6"/>
    <w:rsid w:val="003D234D"/>
    <w:rsid w:val="003D4CD6"/>
    <w:rsid w:val="003E4F31"/>
    <w:rsid w:val="003E536A"/>
    <w:rsid w:val="003E6D36"/>
    <w:rsid w:val="003F0A48"/>
    <w:rsid w:val="003F41F1"/>
    <w:rsid w:val="003F43E9"/>
    <w:rsid w:val="003F76D5"/>
    <w:rsid w:val="004003EC"/>
    <w:rsid w:val="00402938"/>
    <w:rsid w:val="0040637E"/>
    <w:rsid w:val="004253D8"/>
    <w:rsid w:val="00425922"/>
    <w:rsid w:val="00426DB3"/>
    <w:rsid w:val="00432319"/>
    <w:rsid w:val="00434C32"/>
    <w:rsid w:val="004355A0"/>
    <w:rsid w:val="00440B8A"/>
    <w:rsid w:val="00440FE4"/>
    <w:rsid w:val="0044121F"/>
    <w:rsid w:val="00441704"/>
    <w:rsid w:val="00446A8F"/>
    <w:rsid w:val="004472AA"/>
    <w:rsid w:val="00453846"/>
    <w:rsid w:val="004666FD"/>
    <w:rsid w:val="004736EE"/>
    <w:rsid w:val="00475B22"/>
    <w:rsid w:val="004803B0"/>
    <w:rsid w:val="00482761"/>
    <w:rsid w:val="00491D2E"/>
    <w:rsid w:val="004B1861"/>
    <w:rsid w:val="004B5FB4"/>
    <w:rsid w:val="004C0E5B"/>
    <w:rsid w:val="004D05FB"/>
    <w:rsid w:val="004E58DB"/>
    <w:rsid w:val="004E6777"/>
    <w:rsid w:val="004F31C9"/>
    <w:rsid w:val="004F4824"/>
    <w:rsid w:val="004F4FA7"/>
    <w:rsid w:val="005033A2"/>
    <w:rsid w:val="0050426E"/>
    <w:rsid w:val="00504A69"/>
    <w:rsid w:val="00507860"/>
    <w:rsid w:val="0052110A"/>
    <w:rsid w:val="00527A06"/>
    <w:rsid w:val="0053222D"/>
    <w:rsid w:val="00573ABE"/>
    <w:rsid w:val="00577025"/>
    <w:rsid w:val="00577FFE"/>
    <w:rsid w:val="00590F8F"/>
    <w:rsid w:val="00592D8A"/>
    <w:rsid w:val="00594C33"/>
    <w:rsid w:val="0059501C"/>
    <w:rsid w:val="00597A1D"/>
    <w:rsid w:val="005B4756"/>
    <w:rsid w:val="005B5D94"/>
    <w:rsid w:val="005C096E"/>
    <w:rsid w:val="005C1B6F"/>
    <w:rsid w:val="005C4CCD"/>
    <w:rsid w:val="005C5F0D"/>
    <w:rsid w:val="005D4B71"/>
    <w:rsid w:val="005D652E"/>
    <w:rsid w:val="005E02E3"/>
    <w:rsid w:val="005E089A"/>
    <w:rsid w:val="005E39BA"/>
    <w:rsid w:val="005E5ADD"/>
    <w:rsid w:val="00601EAD"/>
    <w:rsid w:val="0060610F"/>
    <w:rsid w:val="006069BF"/>
    <w:rsid w:val="006172AD"/>
    <w:rsid w:val="0062282F"/>
    <w:rsid w:val="006323BD"/>
    <w:rsid w:val="00635B03"/>
    <w:rsid w:val="00651FE4"/>
    <w:rsid w:val="006556D7"/>
    <w:rsid w:val="00656F19"/>
    <w:rsid w:val="00656F30"/>
    <w:rsid w:val="00660F0F"/>
    <w:rsid w:val="0068074A"/>
    <w:rsid w:val="006909C5"/>
    <w:rsid w:val="006976D2"/>
    <w:rsid w:val="006A008C"/>
    <w:rsid w:val="006A2904"/>
    <w:rsid w:val="006A7539"/>
    <w:rsid w:val="006B00FA"/>
    <w:rsid w:val="006B030F"/>
    <w:rsid w:val="006B4A53"/>
    <w:rsid w:val="006C768A"/>
    <w:rsid w:val="006D58A8"/>
    <w:rsid w:val="006E2825"/>
    <w:rsid w:val="006F299C"/>
    <w:rsid w:val="007048D0"/>
    <w:rsid w:val="007116E0"/>
    <w:rsid w:val="00713F8C"/>
    <w:rsid w:val="007159DF"/>
    <w:rsid w:val="00741694"/>
    <w:rsid w:val="00741EEE"/>
    <w:rsid w:val="0076273A"/>
    <w:rsid w:val="00762B0B"/>
    <w:rsid w:val="00773AC8"/>
    <w:rsid w:val="007774D5"/>
    <w:rsid w:val="007853BC"/>
    <w:rsid w:val="007868D4"/>
    <w:rsid w:val="00791FA1"/>
    <w:rsid w:val="007A3840"/>
    <w:rsid w:val="007A6878"/>
    <w:rsid w:val="007B1F16"/>
    <w:rsid w:val="007B29E1"/>
    <w:rsid w:val="007B37B5"/>
    <w:rsid w:val="007C50DE"/>
    <w:rsid w:val="007C5AC3"/>
    <w:rsid w:val="007D45D6"/>
    <w:rsid w:val="007D6051"/>
    <w:rsid w:val="007E1422"/>
    <w:rsid w:val="007E2FE5"/>
    <w:rsid w:val="007F0D1C"/>
    <w:rsid w:val="007F3686"/>
    <w:rsid w:val="007F3ED0"/>
    <w:rsid w:val="00800410"/>
    <w:rsid w:val="00802D57"/>
    <w:rsid w:val="00830D4D"/>
    <w:rsid w:val="00832395"/>
    <w:rsid w:val="00843C8A"/>
    <w:rsid w:val="00845188"/>
    <w:rsid w:val="00850029"/>
    <w:rsid w:val="008620D0"/>
    <w:rsid w:val="00863D6E"/>
    <w:rsid w:val="008643A5"/>
    <w:rsid w:val="00865361"/>
    <w:rsid w:val="00866837"/>
    <w:rsid w:val="0087358C"/>
    <w:rsid w:val="008768BA"/>
    <w:rsid w:val="00877696"/>
    <w:rsid w:val="00881EC4"/>
    <w:rsid w:val="008946A5"/>
    <w:rsid w:val="00897D3A"/>
    <w:rsid w:val="008A520E"/>
    <w:rsid w:val="008A5FAA"/>
    <w:rsid w:val="008A6996"/>
    <w:rsid w:val="008E6079"/>
    <w:rsid w:val="008F28EE"/>
    <w:rsid w:val="008F5899"/>
    <w:rsid w:val="00902803"/>
    <w:rsid w:val="00904F54"/>
    <w:rsid w:val="00921182"/>
    <w:rsid w:val="00923ABD"/>
    <w:rsid w:val="00924DFA"/>
    <w:rsid w:val="00932FF6"/>
    <w:rsid w:val="009379C3"/>
    <w:rsid w:val="0094517A"/>
    <w:rsid w:val="009528B1"/>
    <w:rsid w:val="009543D7"/>
    <w:rsid w:val="00954F05"/>
    <w:rsid w:val="00957717"/>
    <w:rsid w:val="00962B51"/>
    <w:rsid w:val="009636F3"/>
    <w:rsid w:val="00966EE5"/>
    <w:rsid w:val="00972DC9"/>
    <w:rsid w:val="009806D4"/>
    <w:rsid w:val="009939B0"/>
    <w:rsid w:val="00996532"/>
    <w:rsid w:val="009A1025"/>
    <w:rsid w:val="009B2252"/>
    <w:rsid w:val="009B518E"/>
    <w:rsid w:val="009B5B54"/>
    <w:rsid w:val="009B7D29"/>
    <w:rsid w:val="009C1226"/>
    <w:rsid w:val="009C1538"/>
    <w:rsid w:val="009C655A"/>
    <w:rsid w:val="009D1D2B"/>
    <w:rsid w:val="009D5F11"/>
    <w:rsid w:val="009E07EB"/>
    <w:rsid w:val="009E3472"/>
    <w:rsid w:val="009E513C"/>
    <w:rsid w:val="00A00A2D"/>
    <w:rsid w:val="00A03A5D"/>
    <w:rsid w:val="00A04455"/>
    <w:rsid w:val="00A15FB2"/>
    <w:rsid w:val="00A16D69"/>
    <w:rsid w:val="00A26983"/>
    <w:rsid w:val="00A333F9"/>
    <w:rsid w:val="00A336AE"/>
    <w:rsid w:val="00A421B1"/>
    <w:rsid w:val="00A44231"/>
    <w:rsid w:val="00A50F0C"/>
    <w:rsid w:val="00A546FB"/>
    <w:rsid w:val="00A7450F"/>
    <w:rsid w:val="00A7795F"/>
    <w:rsid w:val="00A837A3"/>
    <w:rsid w:val="00A8493C"/>
    <w:rsid w:val="00A87980"/>
    <w:rsid w:val="00A910EB"/>
    <w:rsid w:val="00A91E45"/>
    <w:rsid w:val="00A964B8"/>
    <w:rsid w:val="00A96DFC"/>
    <w:rsid w:val="00AA2ED9"/>
    <w:rsid w:val="00AA3B15"/>
    <w:rsid w:val="00AB7AFB"/>
    <w:rsid w:val="00AC30BA"/>
    <w:rsid w:val="00AC3FE2"/>
    <w:rsid w:val="00AD1BBE"/>
    <w:rsid w:val="00AD431B"/>
    <w:rsid w:val="00AD7F69"/>
    <w:rsid w:val="00AE2593"/>
    <w:rsid w:val="00AE4C60"/>
    <w:rsid w:val="00AF1ABE"/>
    <w:rsid w:val="00AF41FF"/>
    <w:rsid w:val="00AF445B"/>
    <w:rsid w:val="00B00C00"/>
    <w:rsid w:val="00B10F24"/>
    <w:rsid w:val="00B179DE"/>
    <w:rsid w:val="00B210F6"/>
    <w:rsid w:val="00B22377"/>
    <w:rsid w:val="00B25FA9"/>
    <w:rsid w:val="00B277DC"/>
    <w:rsid w:val="00B32F87"/>
    <w:rsid w:val="00B4166B"/>
    <w:rsid w:val="00B422E6"/>
    <w:rsid w:val="00B46F35"/>
    <w:rsid w:val="00B75263"/>
    <w:rsid w:val="00B802E2"/>
    <w:rsid w:val="00B8246B"/>
    <w:rsid w:val="00B8523A"/>
    <w:rsid w:val="00B930EA"/>
    <w:rsid w:val="00B9656B"/>
    <w:rsid w:val="00BA7EF9"/>
    <w:rsid w:val="00BC1EDA"/>
    <w:rsid w:val="00BC4473"/>
    <w:rsid w:val="00BD0FEF"/>
    <w:rsid w:val="00BD4535"/>
    <w:rsid w:val="00BF096C"/>
    <w:rsid w:val="00BF3F0B"/>
    <w:rsid w:val="00BF7A0F"/>
    <w:rsid w:val="00C0042E"/>
    <w:rsid w:val="00C00E35"/>
    <w:rsid w:val="00C1058A"/>
    <w:rsid w:val="00C13035"/>
    <w:rsid w:val="00C15C0A"/>
    <w:rsid w:val="00C27C33"/>
    <w:rsid w:val="00C27C5F"/>
    <w:rsid w:val="00C368A7"/>
    <w:rsid w:val="00C4315C"/>
    <w:rsid w:val="00C432DF"/>
    <w:rsid w:val="00C46440"/>
    <w:rsid w:val="00C46B2E"/>
    <w:rsid w:val="00C527D6"/>
    <w:rsid w:val="00C640EE"/>
    <w:rsid w:val="00C679C6"/>
    <w:rsid w:val="00C8671E"/>
    <w:rsid w:val="00C965A1"/>
    <w:rsid w:val="00CA1405"/>
    <w:rsid w:val="00CA5A01"/>
    <w:rsid w:val="00CB0043"/>
    <w:rsid w:val="00CB6928"/>
    <w:rsid w:val="00CC0EEB"/>
    <w:rsid w:val="00CC2ADF"/>
    <w:rsid w:val="00CC4E03"/>
    <w:rsid w:val="00CC6E5D"/>
    <w:rsid w:val="00CD2BE6"/>
    <w:rsid w:val="00CD6718"/>
    <w:rsid w:val="00CE1424"/>
    <w:rsid w:val="00CF1816"/>
    <w:rsid w:val="00CF6ED4"/>
    <w:rsid w:val="00D12C2C"/>
    <w:rsid w:val="00D16540"/>
    <w:rsid w:val="00D21B9C"/>
    <w:rsid w:val="00D23DD3"/>
    <w:rsid w:val="00D40922"/>
    <w:rsid w:val="00D514AA"/>
    <w:rsid w:val="00D5644A"/>
    <w:rsid w:val="00D60A65"/>
    <w:rsid w:val="00D67A65"/>
    <w:rsid w:val="00D71402"/>
    <w:rsid w:val="00D7146E"/>
    <w:rsid w:val="00D727EC"/>
    <w:rsid w:val="00D92015"/>
    <w:rsid w:val="00D92165"/>
    <w:rsid w:val="00D9301E"/>
    <w:rsid w:val="00D955A2"/>
    <w:rsid w:val="00DA2FC4"/>
    <w:rsid w:val="00DA4FC5"/>
    <w:rsid w:val="00DB73C5"/>
    <w:rsid w:val="00DB79A8"/>
    <w:rsid w:val="00DC0C3B"/>
    <w:rsid w:val="00DD6F49"/>
    <w:rsid w:val="00DE0512"/>
    <w:rsid w:val="00DE1B09"/>
    <w:rsid w:val="00DE70F3"/>
    <w:rsid w:val="00DF0810"/>
    <w:rsid w:val="00DF2DDC"/>
    <w:rsid w:val="00DF55C2"/>
    <w:rsid w:val="00E016E8"/>
    <w:rsid w:val="00E10560"/>
    <w:rsid w:val="00E11D67"/>
    <w:rsid w:val="00E212A7"/>
    <w:rsid w:val="00E35183"/>
    <w:rsid w:val="00E37983"/>
    <w:rsid w:val="00E4281F"/>
    <w:rsid w:val="00E52727"/>
    <w:rsid w:val="00E530C5"/>
    <w:rsid w:val="00E55DC5"/>
    <w:rsid w:val="00E60D26"/>
    <w:rsid w:val="00E61A03"/>
    <w:rsid w:val="00E62553"/>
    <w:rsid w:val="00E655B8"/>
    <w:rsid w:val="00E705A2"/>
    <w:rsid w:val="00E728DA"/>
    <w:rsid w:val="00E733B3"/>
    <w:rsid w:val="00E73B5A"/>
    <w:rsid w:val="00E763EF"/>
    <w:rsid w:val="00E82B35"/>
    <w:rsid w:val="00E83E98"/>
    <w:rsid w:val="00E95669"/>
    <w:rsid w:val="00E961AC"/>
    <w:rsid w:val="00EA48CA"/>
    <w:rsid w:val="00EA56D1"/>
    <w:rsid w:val="00EA695F"/>
    <w:rsid w:val="00EA6F80"/>
    <w:rsid w:val="00EB3762"/>
    <w:rsid w:val="00EB3D1C"/>
    <w:rsid w:val="00EC3404"/>
    <w:rsid w:val="00EC62B7"/>
    <w:rsid w:val="00ED0296"/>
    <w:rsid w:val="00ED4037"/>
    <w:rsid w:val="00ED6439"/>
    <w:rsid w:val="00EE4B05"/>
    <w:rsid w:val="00EF0001"/>
    <w:rsid w:val="00EF36EA"/>
    <w:rsid w:val="00EF73E4"/>
    <w:rsid w:val="00F0123F"/>
    <w:rsid w:val="00F013BC"/>
    <w:rsid w:val="00F02559"/>
    <w:rsid w:val="00F03E87"/>
    <w:rsid w:val="00F04B82"/>
    <w:rsid w:val="00F2199D"/>
    <w:rsid w:val="00F35B19"/>
    <w:rsid w:val="00F367A1"/>
    <w:rsid w:val="00F41BCA"/>
    <w:rsid w:val="00F42B07"/>
    <w:rsid w:val="00F56D7A"/>
    <w:rsid w:val="00F60EA1"/>
    <w:rsid w:val="00F611A6"/>
    <w:rsid w:val="00F61A16"/>
    <w:rsid w:val="00F67C55"/>
    <w:rsid w:val="00F750AD"/>
    <w:rsid w:val="00F80ED2"/>
    <w:rsid w:val="00F8115F"/>
    <w:rsid w:val="00F81816"/>
    <w:rsid w:val="00F83393"/>
    <w:rsid w:val="00F94621"/>
    <w:rsid w:val="00F96E60"/>
    <w:rsid w:val="00FB0826"/>
    <w:rsid w:val="00FB1774"/>
    <w:rsid w:val="00FB3DCD"/>
    <w:rsid w:val="00FB4FFA"/>
    <w:rsid w:val="00FC13C0"/>
    <w:rsid w:val="00FC3C53"/>
    <w:rsid w:val="00FD280E"/>
    <w:rsid w:val="00FD2BC2"/>
    <w:rsid w:val="00FE00DA"/>
    <w:rsid w:val="00FF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0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55C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65C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55C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E65C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logotxt3">
    <w:name w:val="logo_txt_3"/>
    <w:uiPriority w:val="99"/>
    <w:rsid w:val="00CA1405"/>
  </w:style>
  <w:style w:type="character" w:customStyle="1" w:styleId="a">
    <w:name w:val="Основной текст_"/>
    <w:link w:val="4"/>
    <w:uiPriority w:val="99"/>
    <w:locked/>
    <w:rsid w:val="00ED4037"/>
    <w:rPr>
      <w:rFonts w:ascii="Times New Roman" w:hAnsi="Times New Roman"/>
      <w:sz w:val="26"/>
      <w:shd w:val="clear" w:color="auto" w:fill="FFFFFF"/>
    </w:rPr>
  </w:style>
  <w:style w:type="character" w:customStyle="1" w:styleId="a0">
    <w:name w:val="Основной текст + Полужирный"/>
    <w:aliases w:val="Интервал 3 pt"/>
    <w:uiPriority w:val="99"/>
    <w:rsid w:val="00ED4037"/>
    <w:rPr>
      <w:rFonts w:ascii="Times New Roman" w:hAnsi="Times New Roman"/>
      <w:b/>
      <w:spacing w:val="60"/>
      <w:sz w:val="26"/>
    </w:rPr>
  </w:style>
  <w:style w:type="paragraph" w:customStyle="1" w:styleId="4">
    <w:name w:val="Основной текст4"/>
    <w:basedOn w:val="Normal"/>
    <w:link w:val="a"/>
    <w:uiPriority w:val="99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</w:rPr>
  </w:style>
  <w:style w:type="character" w:customStyle="1" w:styleId="2">
    <w:name w:val="Заголовок №2_"/>
    <w:link w:val="20"/>
    <w:uiPriority w:val="99"/>
    <w:locked/>
    <w:rsid w:val="00ED4037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</w:rPr>
  </w:style>
  <w:style w:type="paragraph" w:customStyle="1" w:styleId="ConsPlusNormal">
    <w:name w:val="ConsPlusNormal"/>
    <w:uiPriority w:val="99"/>
    <w:rsid w:val="00E82B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Основной текст (4)_"/>
    <w:link w:val="41"/>
    <w:uiPriority w:val="99"/>
    <w:locked/>
    <w:rsid w:val="00301F80"/>
    <w:rPr>
      <w:rFonts w:ascii="Times New Roman" w:hAnsi="Times New Roman"/>
      <w:sz w:val="26"/>
      <w:shd w:val="clear" w:color="auto" w:fill="FFFFFF"/>
    </w:rPr>
  </w:style>
  <w:style w:type="character" w:customStyle="1" w:styleId="10">
    <w:name w:val="Основной текст (10)_"/>
    <w:link w:val="100"/>
    <w:uiPriority w:val="99"/>
    <w:locked/>
    <w:rsid w:val="00301F80"/>
    <w:rPr>
      <w:rFonts w:ascii="Times New Roman" w:hAnsi="Times New Roman"/>
      <w:sz w:val="19"/>
      <w:shd w:val="clear" w:color="auto" w:fill="FFFFFF"/>
    </w:rPr>
  </w:style>
  <w:style w:type="paragraph" w:customStyle="1" w:styleId="41">
    <w:name w:val="Основной текст (4)"/>
    <w:basedOn w:val="Normal"/>
    <w:link w:val="40"/>
    <w:uiPriority w:val="99"/>
    <w:rsid w:val="00301F80"/>
    <w:pPr>
      <w:shd w:val="clear" w:color="auto" w:fill="FFFFFF"/>
      <w:spacing w:line="240" w:lineRule="atLeast"/>
    </w:pPr>
    <w:rPr>
      <w:sz w:val="26"/>
      <w:szCs w:val="26"/>
    </w:rPr>
  </w:style>
  <w:style w:type="paragraph" w:customStyle="1" w:styleId="100">
    <w:name w:val="Основной текст (10)"/>
    <w:basedOn w:val="Normal"/>
    <w:link w:val="10"/>
    <w:uiPriority w:val="99"/>
    <w:rsid w:val="00301F80"/>
    <w:pPr>
      <w:shd w:val="clear" w:color="auto" w:fill="FFFFFF"/>
      <w:spacing w:line="226" w:lineRule="exact"/>
    </w:pPr>
    <w:rPr>
      <w:sz w:val="19"/>
      <w:szCs w:val="19"/>
    </w:rPr>
  </w:style>
  <w:style w:type="table" w:styleId="TableGrid">
    <w:name w:val="Table Grid"/>
    <w:basedOn w:val="TableNormal"/>
    <w:uiPriority w:val="99"/>
    <w:rsid w:val="00301F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uiPriority w:val="99"/>
    <w:locked/>
    <w:rsid w:val="00050AF9"/>
    <w:rPr>
      <w:rFonts w:ascii="Times New Roman" w:hAnsi="Times New Roman"/>
      <w:sz w:val="23"/>
      <w:shd w:val="clear" w:color="auto" w:fill="FFFFFF"/>
    </w:rPr>
  </w:style>
  <w:style w:type="character" w:customStyle="1" w:styleId="21">
    <w:name w:val="Оглавление (2)_"/>
    <w:link w:val="22"/>
    <w:uiPriority w:val="99"/>
    <w:locked/>
    <w:rsid w:val="00050AF9"/>
    <w:rPr>
      <w:rFonts w:ascii="Times New Roman" w:hAnsi="Times New Roman"/>
      <w:sz w:val="23"/>
      <w:shd w:val="clear" w:color="auto" w:fill="FFFFFF"/>
    </w:rPr>
  </w:style>
  <w:style w:type="character" w:customStyle="1" w:styleId="3">
    <w:name w:val="Оглавление (3)_"/>
    <w:link w:val="30"/>
    <w:uiPriority w:val="99"/>
    <w:locked/>
    <w:rsid w:val="00050AF9"/>
    <w:rPr>
      <w:rFonts w:ascii="Courier New" w:eastAsia="Times New Roman" w:hAnsi="Courier New"/>
      <w:spacing w:val="-10"/>
      <w:sz w:val="16"/>
      <w:shd w:val="clear" w:color="auto" w:fill="FFFFFF"/>
    </w:rPr>
  </w:style>
  <w:style w:type="character" w:customStyle="1" w:styleId="42">
    <w:name w:val="Оглавление (4)_"/>
    <w:link w:val="43"/>
    <w:uiPriority w:val="99"/>
    <w:locked/>
    <w:rsid w:val="00050AF9"/>
    <w:rPr>
      <w:rFonts w:ascii="Times New Roman" w:hAnsi="Times New Roman"/>
      <w:sz w:val="12"/>
      <w:shd w:val="clear" w:color="auto" w:fill="FFFFFF"/>
    </w:rPr>
  </w:style>
  <w:style w:type="character" w:customStyle="1" w:styleId="18">
    <w:name w:val="Основной текст (18)_"/>
    <w:link w:val="180"/>
    <w:uiPriority w:val="99"/>
    <w:locked/>
    <w:rsid w:val="00050AF9"/>
    <w:rPr>
      <w:rFonts w:ascii="Times New Roman" w:hAnsi="Times New Roman"/>
      <w:sz w:val="12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050AF9"/>
    <w:pPr>
      <w:shd w:val="clear" w:color="auto" w:fill="FFFFFF"/>
      <w:spacing w:after="600" w:line="240" w:lineRule="atLeast"/>
      <w:jc w:val="center"/>
    </w:pPr>
    <w:rPr>
      <w:sz w:val="23"/>
      <w:szCs w:val="23"/>
    </w:rPr>
  </w:style>
  <w:style w:type="paragraph" w:customStyle="1" w:styleId="22">
    <w:name w:val="Оглавление (2)"/>
    <w:basedOn w:val="Normal"/>
    <w:link w:val="21"/>
    <w:uiPriority w:val="99"/>
    <w:rsid w:val="00050AF9"/>
    <w:pPr>
      <w:shd w:val="clear" w:color="auto" w:fill="FFFFFF"/>
      <w:spacing w:before="60" w:line="307" w:lineRule="exact"/>
    </w:pPr>
    <w:rPr>
      <w:sz w:val="23"/>
      <w:szCs w:val="23"/>
    </w:rPr>
  </w:style>
  <w:style w:type="paragraph" w:customStyle="1" w:styleId="30">
    <w:name w:val="Оглавление (3)"/>
    <w:basedOn w:val="Normal"/>
    <w:link w:val="3"/>
    <w:uiPriority w:val="99"/>
    <w:rsid w:val="00050AF9"/>
    <w:pPr>
      <w:shd w:val="clear" w:color="auto" w:fill="FFFFFF"/>
      <w:spacing w:after="240" w:line="240" w:lineRule="atLeast"/>
    </w:pPr>
    <w:rPr>
      <w:rFonts w:ascii="Courier New" w:eastAsia="Calibri" w:hAnsi="Courier New"/>
      <w:spacing w:val="-10"/>
      <w:sz w:val="16"/>
      <w:szCs w:val="16"/>
    </w:rPr>
  </w:style>
  <w:style w:type="paragraph" w:customStyle="1" w:styleId="43">
    <w:name w:val="Оглавление (4)"/>
    <w:basedOn w:val="Normal"/>
    <w:link w:val="42"/>
    <w:uiPriority w:val="99"/>
    <w:rsid w:val="00050AF9"/>
    <w:pPr>
      <w:shd w:val="clear" w:color="auto" w:fill="FFFFFF"/>
      <w:spacing w:before="60" w:after="240" w:line="240" w:lineRule="atLeast"/>
    </w:pPr>
    <w:rPr>
      <w:sz w:val="12"/>
      <w:szCs w:val="12"/>
    </w:rPr>
  </w:style>
  <w:style w:type="paragraph" w:customStyle="1" w:styleId="180">
    <w:name w:val="Основной текст (18)"/>
    <w:basedOn w:val="Normal"/>
    <w:link w:val="18"/>
    <w:uiPriority w:val="99"/>
    <w:rsid w:val="00050AF9"/>
    <w:pPr>
      <w:shd w:val="clear" w:color="auto" w:fill="FFFFFF"/>
      <w:spacing w:before="60" w:after="240" w:line="240" w:lineRule="atLeast"/>
      <w:ind w:firstLine="4040"/>
    </w:pPr>
    <w:rPr>
      <w:sz w:val="12"/>
      <w:szCs w:val="12"/>
    </w:rPr>
  </w:style>
  <w:style w:type="character" w:customStyle="1" w:styleId="11">
    <w:name w:val="Основной текст (11)_"/>
    <w:link w:val="110"/>
    <w:uiPriority w:val="99"/>
    <w:locked/>
    <w:rsid w:val="000126AB"/>
    <w:rPr>
      <w:rFonts w:ascii="Times New Roman" w:hAnsi="Times New Roman"/>
      <w:sz w:val="16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0126AB"/>
    <w:rPr>
      <w:rFonts w:ascii="Times New Roman" w:hAnsi="Times New Roman"/>
      <w:sz w:val="23"/>
      <w:shd w:val="clear" w:color="auto" w:fill="FFFFFF"/>
    </w:rPr>
  </w:style>
  <w:style w:type="character" w:customStyle="1" w:styleId="23">
    <w:name w:val="Основной текст (23)_"/>
    <w:link w:val="230"/>
    <w:uiPriority w:val="99"/>
    <w:locked/>
    <w:rsid w:val="000126AB"/>
    <w:rPr>
      <w:sz w:val="23"/>
      <w:shd w:val="clear" w:color="auto" w:fill="FFFFFF"/>
    </w:rPr>
  </w:style>
  <w:style w:type="character" w:customStyle="1" w:styleId="24">
    <w:name w:val="Основной текст (24)_"/>
    <w:link w:val="240"/>
    <w:uiPriority w:val="99"/>
    <w:locked/>
    <w:rsid w:val="000126AB"/>
    <w:rPr>
      <w:rFonts w:ascii="Times New Roman" w:hAnsi="Times New Roman"/>
      <w:sz w:val="8"/>
      <w:shd w:val="clear" w:color="auto" w:fill="FFFFFF"/>
    </w:rPr>
  </w:style>
  <w:style w:type="character" w:customStyle="1" w:styleId="25">
    <w:name w:val="Основной текст (25)_"/>
    <w:link w:val="250"/>
    <w:uiPriority w:val="99"/>
    <w:locked/>
    <w:rsid w:val="000126AB"/>
    <w:rPr>
      <w:rFonts w:ascii="Courier New" w:eastAsia="Times New Roman" w:hAnsi="Courier New"/>
      <w:sz w:val="20"/>
      <w:shd w:val="clear" w:color="auto" w:fill="FFFFFF"/>
    </w:rPr>
  </w:style>
  <w:style w:type="paragraph" w:customStyle="1" w:styleId="110">
    <w:name w:val="Основной текст (11)"/>
    <w:basedOn w:val="Normal"/>
    <w:link w:val="11"/>
    <w:uiPriority w:val="99"/>
    <w:rsid w:val="000126AB"/>
    <w:pPr>
      <w:shd w:val="clear" w:color="auto" w:fill="FFFFFF"/>
      <w:spacing w:after="1200" w:line="240" w:lineRule="atLeast"/>
      <w:jc w:val="center"/>
    </w:pPr>
    <w:rPr>
      <w:sz w:val="16"/>
      <w:szCs w:val="16"/>
    </w:rPr>
  </w:style>
  <w:style w:type="paragraph" w:customStyle="1" w:styleId="90">
    <w:name w:val="Основной текст (9)"/>
    <w:basedOn w:val="Normal"/>
    <w:link w:val="9"/>
    <w:uiPriority w:val="99"/>
    <w:rsid w:val="000126AB"/>
    <w:pPr>
      <w:shd w:val="clear" w:color="auto" w:fill="FFFFFF"/>
      <w:spacing w:line="240" w:lineRule="atLeast"/>
    </w:pPr>
    <w:rPr>
      <w:sz w:val="23"/>
      <w:szCs w:val="23"/>
    </w:rPr>
  </w:style>
  <w:style w:type="paragraph" w:customStyle="1" w:styleId="230">
    <w:name w:val="Основной текст (23)"/>
    <w:basedOn w:val="Normal"/>
    <w:link w:val="23"/>
    <w:uiPriority w:val="99"/>
    <w:rsid w:val="000126AB"/>
    <w:pPr>
      <w:shd w:val="clear" w:color="auto" w:fill="FFFFFF"/>
      <w:spacing w:line="240" w:lineRule="atLeast"/>
    </w:pPr>
    <w:rPr>
      <w:rFonts w:ascii="Calibri" w:eastAsia="Calibri" w:hAnsi="Calibri"/>
      <w:sz w:val="23"/>
      <w:szCs w:val="23"/>
    </w:rPr>
  </w:style>
  <w:style w:type="paragraph" w:customStyle="1" w:styleId="240">
    <w:name w:val="Основной текст (24)"/>
    <w:basedOn w:val="Normal"/>
    <w:link w:val="24"/>
    <w:uiPriority w:val="99"/>
    <w:rsid w:val="000126AB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250">
    <w:name w:val="Основной текст (25)"/>
    <w:basedOn w:val="Normal"/>
    <w:link w:val="25"/>
    <w:uiPriority w:val="99"/>
    <w:rsid w:val="000126AB"/>
    <w:pPr>
      <w:shd w:val="clear" w:color="auto" w:fill="FFFFFF"/>
      <w:spacing w:line="240" w:lineRule="atLeast"/>
    </w:pPr>
    <w:rPr>
      <w:rFonts w:ascii="Courier New" w:eastAsia="Calibri" w:hAnsi="Courier New"/>
      <w:sz w:val="20"/>
      <w:szCs w:val="20"/>
    </w:rPr>
  </w:style>
  <w:style w:type="character" w:customStyle="1" w:styleId="a1">
    <w:name w:val="Оглавление_"/>
    <w:link w:val="a2"/>
    <w:uiPriority w:val="99"/>
    <w:locked/>
    <w:rsid w:val="000126AB"/>
    <w:rPr>
      <w:rFonts w:ascii="Times New Roman" w:hAnsi="Times New Roman"/>
      <w:sz w:val="26"/>
      <w:shd w:val="clear" w:color="auto" w:fill="FFFFFF"/>
    </w:rPr>
  </w:style>
  <w:style w:type="character" w:customStyle="1" w:styleId="5">
    <w:name w:val="Оглавление (5)_"/>
    <w:link w:val="50"/>
    <w:uiPriority w:val="99"/>
    <w:locked/>
    <w:rsid w:val="000126AB"/>
    <w:rPr>
      <w:rFonts w:ascii="Times New Roman" w:hAnsi="Times New Roman"/>
      <w:shd w:val="clear" w:color="auto" w:fill="FFFFFF"/>
    </w:rPr>
  </w:style>
  <w:style w:type="character" w:customStyle="1" w:styleId="61">
    <w:name w:val="Оглавление (6)_"/>
    <w:link w:val="62"/>
    <w:uiPriority w:val="99"/>
    <w:locked/>
    <w:rsid w:val="000126AB"/>
    <w:rPr>
      <w:rFonts w:ascii="Courier New" w:eastAsia="Times New Roman" w:hAnsi="Courier New"/>
      <w:sz w:val="20"/>
      <w:shd w:val="clear" w:color="auto" w:fill="FFFFFF"/>
    </w:rPr>
  </w:style>
  <w:style w:type="character" w:customStyle="1" w:styleId="613pt">
    <w:name w:val="Оглавление (6) + 13 pt"/>
    <w:uiPriority w:val="99"/>
    <w:rsid w:val="000126AB"/>
    <w:rPr>
      <w:rFonts w:ascii="Courier New" w:eastAsia="Times New Roman" w:hAnsi="Courier New"/>
      <w:sz w:val="26"/>
    </w:rPr>
  </w:style>
  <w:style w:type="paragraph" w:customStyle="1" w:styleId="a2">
    <w:name w:val="Оглавление"/>
    <w:basedOn w:val="Normal"/>
    <w:link w:val="a1"/>
    <w:uiPriority w:val="99"/>
    <w:rsid w:val="000126AB"/>
    <w:pPr>
      <w:shd w:val="clear" w:color="auto" w:fill="FFFFFF"/>
      <w:spacing w:before="360" w:after="60" w:line="240" w:lineRule="atLeast"/>
    </w:pPr>
    <w:rPr>
      <w:sz w:val="26"/>
      <w:szCs w:val="26"/>
    </w:rPr>
  </w:style>
  <w:style w:type="paragraph" w:customStyle="1" w:styleId="50">
    <w:name w:val="Оглавление (5)"/>
    <w:basedOn w:val="Normal"/>
    <w:link w:val="5"/>
    <w:uiPriority w:val="99"/>
    <w:rsid w:val="000126AB"/>
    <w:pPr>
      <w:shd w:val="clear" w:color="auto" w:fill="FFFFFF"/>
      <w:spacing w:before="60" w:after="420" w:line="240" w:lineRule="atLeast"/>
      <w:ind w:firstLine="920"/>
      <w:jc w:val="both"/>
    </w:pPr>
    <w:rPr>
      <w:sz w:val="20"/>
      <w:szCs w:val="20"/>
    </w:rPr>
  </w:style>
  <w:style w:type="paragraph" w:customStyle="1" w:styleId="62">
    <w:name w:val="Оглавление (6)"/>
    <w:basedOn w:val="Normal"/>
    <w:link w:val="61"/>
    <w:uiPriority w:val="99"/>
    <w:rsid w:val="000126AB"/>
    <w:pPr>
      <w:shd w:val="clear" w:color="auto" w:fill="FFFFFF"/>
      <w:spacing w:before="60" w:after="60" w:line="240" w:lineRule="atLeast"/>
    </w:pPr>
    <w:rPr>
      <w:rFonts w:ascii="Courier New" w:eastAsia="Calibri" w:hAnsi="Courier New"/>
      <w:sz w:val="20"/>
      <w:szCs w:val="20"/>
    </w:rPr>
  </w:style>
  <w:style w:type="character" w:styleId="Hyperlink">
    <w:name w:val="Hyperlink"/>
    <w:basedOn w:val="DefaultParagraphFont"/>
    <w:uiPriority w:val="99"/>
    <w:rsid w:val="00B7526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97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E0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07EB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6069BF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uiPriority w:val="99"/>
    <w:rsid w:val="00F60E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9379C3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379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9379C3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0B0F87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76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2281</TotalTime>
  <Pages>2</Pages>
  <Words>386</Words>
  <Characters>2202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Бодня Элина Николаевна</dc:creator>
  <cp:keywords/>
  <dc:description/>
  <cp:lastModifiedBy>1</cp:lastModifiedBy>
  <cp:revision>180</cp:revision>
  <cp:lastPrinted>2018-11-16T13:30:00Z</cp:lastPrinted>
  <dcterms:created xsi:type="dcterms:W3CDTF">2015-12-01T12:43:00Z</dcterms:created>
  <dcterms:modified xsi:type="dcterms:W3CDTF">2019-03-16T10:03:00Z</dcterms:modified>
</cp:coreProperties>
</file>