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8E" w:rsidRPr="003C6DCA" w:rsidRDefault="005D048E" w:rsidP="00B277DC">
      <w:pPr>
        <w:pStyle w:val="Heading1"/>
        <w:jc w:val="center"/>
        <w:rPr>
          <w:spacing w:val="44"/>
          <w:lang w:eastAsia="en-US"/>
        </w:rPr>
      </w:pPr>
    </w:p>
    <w:p w:rsidR="005D048E" w:rsidRPr="003C6DCA" w:rsidRDefault="005D048E" w:rsidP="00F60EA1">
      <w:pPr>
        <w:ind w:right="20"/>
        <w:jc w:val="center"/>
        <w:rPr>
          <w:b/>
          <w:sz w:val="4"/>
          <w:szCs w:val="4"/>
          <w:lang w:eastAsia="en-US"/>
        </w:rPr>
      </w:pPr>
    </w:p>
    <w:p w:rsidR="005D048E" w:rsidRPr="003C6DCA" w:rsidRDefault="005D048E" w:rsidP="00713FD9">
      <w:pPr>
        <w:ind w:right="20"/>
        <w:rPr>
          <w:b/>
          <w:lang w:eastAsia="en-US"/>
        </w:rPr>
      </w:pPr>
      <w:r w:rsidRPr="003C6DCA">
        <w:rPr>
          <w:b/>
          <w:lang w:eastAsia="en-US"/>
        </w:rPr>
        <w:t xml:space="preserve"> </w:t>
      </w:r>
      <w:r>
        <w:rPr>
          <w:b/>
          <w:lang w:eastAsia="en-US"/>
        </w:rPr>
        <w:t>З</w:t>
      </w:r>
      <w:r w:rsidRPr="003C6DCA">
        <w:rPr>
          <w:b/>
          <w:lang w:eastAsia="en-US"/>
        </w:rPr>
        <w:t>аявлени</w:t>
      </w:r>
      <w:r>
        <w:rPr>
          <w:b/>
          <w:lang w:eastAsia="en-US"/>
        </w:rPr>
        <w:t>е</w:t>
      </w:r>
      <w:r w:rsidRPr="003C6DCA">
        <w:rPr>
          <w:b/>
          <w:lang w:eastAsia="en-US"/>
        </w:rPr>
        <w:t xml:space="preserve"> для участия в ГИА </w:t>
      </w:r>
      <w:r w:rsidRPr="003C6DCA">
        <w:rPr>
          <w:b/>
          <w:u w:val="single"/>
          <w:lang w:eastAsia="en-US"/>
        </w:rPr>
        <w:t>в форме</w:t>
      </w:r>
      <w:r w:rsidRPr="003C6DCA">
        <w:rPr>
          <w:b/>
          <w:lang w:eastAsia="en-US"/>
        </w:rPr>
        <w:t xml:space="preserve"> ЕГЭ по образовательным программам среднего общего образования для </w:t>
      </w:r>
      <w:r w:rsidRPr="003C6DCA">
        <w:rPr>
          <w:b/>
          <w:u w:val="single"/>
          <w:lang w:eastAsia="en-US"/>
        </w:rPr>
        <w:t>ВЫПУСКНИКОВ ТЕКУЩЕГО УЧЕБНОГО ГОДА</w:t>
      </w:r>
      <w:r w:rsidRPr="003C6DCA">
        <w:rPr>
          <w:b/>
          <w:lang w:eastAsia="en-US"/>
        </w:rPr>
        <w:t xml:space="preserve"> и </w:t>
      </w:r>
      <w:r w:rsidRPr="003C6DCA">
        <w:rPr>
          <w:b/>
          <w:u w:val="single"/>
          <w:lang w:eastAsia="en-US"/>
        </w:rPr>
        <w:t xml:space="preserve">обучающихся по программам среднего профессионального образования </w:t>
      </w:r>
    </w:p>
    <w:p w:rsidR="005D048E" w:rsidRPr="003C6DCA" w:rsidRDefault="005D048E" w:rsidP="00F60EA1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1042" w:type="dxa"/>
        <w:tblInd w:w="-176" w:type="dxa"/>
        <w:tblLayout w:type="fixed"/>
        <w:tblLook w:val="01E0"/>
      </w:tblPr>
      <w:tblGrid>
        <w:gridCol w:w="577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347"/>
        <w:gridCol w:w="54"/>
        <w:gridCol w:w="401"/>
        <w:gridCol w:w="347"/>
        <w:gridCol w:w="55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919"/>
        <w:gridCol w:w="318"/>
      </w:tblGrid>
      <w:tr w:rsidR="005D048E" w:rsidRPr="003C6DCA" w:rsidTr="00F30A02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5D048E" w:rsidRPr="003C6DCA" w:rsidRDefault="005D048E" w:rsidP="00F60EA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89" w:type="dxa"/>
            <w:gridSpan w:val="16"/>
          </w:tcPr>
          <w:p w:rsidR="005D048E" w:rsidRDefault="005D048E" w:rsidP="00F30A02">
            <w:pPr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Директору МКОУ </w:t>
            </w:r>
          </w:p>
          <w:p w:rsidR="005D048E" w:rsidRDefault="005D048E" w:rsidP="00F30A02">
            <w:pPr>
              <w:ind w:left="1521"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«Коркмаскалинская СОШ»</w:t>
            </w:r>
          </w:p>
          <w:p w:rsidR="005D048E" w:rsidRPr="003C6DCA" w:rsidRDefault="005D048E" w:rsidP="00F30A02">
            <w:pPr>
              <w:ind w:right="-1"/>
              <w:rPr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Гаджакаевой П.Т.</w:t>
            </w:r>
          </w:p>
        </w:tc>
      </w:tr>
      <w:tr w:rsidR="005D048E" w:rsidRPr="003C6DCA" w:rsidTr="00F30A02">
        <w:trPr>
          <w:gridAfter w:val="14"/>
          <w:wAfter w:w="5705" w:type="dxa"/>
          <w:trHeight w:val="200"/>
        </w:trPr>
        <w:tc>
          <w:tcPr>
            <w:tcW w:w="5337" w:type="dxa"/>
            <w:gridSpan w:val="14"/>
          </w:tcPr>
          <w:p w:rsidR="005D048E" w:rsidRPr="003C6DCA" w:rsidRDefault="005D048E" w:rsidP="00F60EA1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5D048E" w:rsidRPr="003C6DCA" w:rsidTr="00F30A02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5D048E" w:rsidRPr="003C6DCA" w:rsidRDefault="005D048E" w:rsidP="00F60EA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D048E" w:rsidRPr="003C6DCA" w:rsidTr="007A6878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5D048E" w:rsidRPr="003C6DCA" w:rsidRDefault="005D048E" w:rsidP="00F60EA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D048E" w:rsidRPr="003C6DCA" w:rsidTr="007A6878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5D048E" w:rsidRPr="003C6DCA" w:rsidTr="00092F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3C6DCA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</w:p>
        </w:tc>
        <w:tc>
          <w:tcPr>
            <w:tcW w:w="335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</w:p>
        </w:tc>
        <w:tc>
          <w:tcPr>
            <w:tcW w:w="335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</w:tcPr>
          <w:p w:rsidR="005D048E" w:rsidRPr="003C6DCA" w:rsidRDefault="005D048E" w:rsidP="00F60EA1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г</w:t>
            </w:r>
          </w:p>
        </w:tc>
      </w:tr>
    </w:tbl>
    <w:p w:rsidR="005D048E" w:rsidRPr="003C6DCA" w:rsidRDefault="005D048E" w:rsidP="00F60EA1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отчество</w:t>
      </w:r>
    </w:p>
    <w:p w:rsidR="005D048E" w:rsidRPr="003C6DCA" w:rsidRDefault="005D048E" w:rsidP="00F60EA1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5D048E" w:rsidRPr="003C6DCA" w:rsidRDefault="005D048E" w:rsidP="00D5644A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5D048E" w:rsidRPr="003C6DCA" w:rsidTr="00752E36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both"/>
              <w:rPr>
                <w:sz w:val="22"/>
                <w:szCs w:val="22"/>
                <w:lang w:eastAsia="en-US"/>
              </w:rPr>
            </w:pPr>
            <w:r w:rsidRPr="00752E36">
              <w:rPr>
                <w:sz w:val="22"/>
                <w:szCs w:val="22"/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5D048E" w:rsidRPr="00752E36" w:rsidRDefault="005D048E" w:rsidP="00752E36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D048E" w:rsidRPr="003C6DCA" w:rsidRDefault="005D048E" w:rsidP="00F60EA1">
      <w:pPr>
        <w:spacing w:after="200" w:line="276" w:lineRule="auto"/>
        <w:rPr>
          <w:b/>
          <w:sz w:val="4"/>
          <w:szCs w:val="22"/>
          <w:lang w:eastAsia="en-US"/>
        </w:rPr>
      </w:pPr>
    </w:p>
    <w:p w:rsidR="005D048E" w:rsidRPr="003C6DCA" w:rsidRDefault="005D048E" w:rsidP="00F60EA1">
      <w:pPr>
        <w:spacing w:after="200" w:line="276" w:lineRule="auto"/>
        <w:rPr>
          <w:sz w:val="22"/>
          <w:szCs w:val="22"/>
          <w:lang w:eastAsia="en-US"/>
        </w:rPr>
      </w:pPr>
      <w:r w:rsidRPr="003C6DCA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3C6DCA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048E" w:rsidRPr="003C6DCA" w:rsidTr="007B29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5D048E" w:rsidRPr="003C6DCA" w:rsidRDefault="005D048E" w:rsidP="00F60EA1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D048E" w:rsidRPr="003C6DCA" w:rsidTr="00092F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Пол</w:t>
            </w:r>
            <w:r w:rsidRPr="003C6DCA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048E" w:rsidRPr="003C6DCA" w:rsidRDefault="005D048E" w:rsidP="00F60EA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Женский,</w:t>
            </w:r>
          </w:p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</w:p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</w:p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</w:p>
          <w:p w:rsidR="005D048E" w:rsidRPr="003C6DCA" w:rsidRDefault="005D048E" w:rsidP="00F60EA1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5D048E" w:rsidRPr="003C6DCA" w:rsidRDefault="005D048E" w:rsidP="00F60EA1">
      <w:pPr>
        <w:spacing w:line="276" w:lineRule="auto"/>
        <w:jc w:val="both"/>
        <w:rPr>
          <w:b/>
          <w:sz w:val="20"/>
          <w:szCs w:val="20"/>
          <w:lang w:eastAsia="en-US"/>
        </w:rPr>
      </w:pPr>
      <w:r w:rsidRPr="003C6DCA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3C6DCA">
        <w:rPr>
          <w:sz w:val="22"/>
          <w:szCs w:val="22"/>
          <w:lang w:eastAsia="en-US"/>
        </w:rPr>
        <w:br/>
      </w:r>
      <w:r w:rsidRPr="003C6DCA">
        <w:rPr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5D048E" w:rsidRPr="003C6DCA" w:rsidRDefault="005D048E" w:rsidP="00F60EA1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5"/>
        <w:gridCol w:w="1242"/>
        <w:gridCol w:w="1243"/>
        <w:gridCol w:w="1767"/>
      </w:tblGrid>
      <w:tr w:rsidR="005D048E" w:rsidRPr="003C6DCA" w:rsidTr="00D5644A">
        <w:trPr>
          <w:trHeight w:val="387"/>
          <w:jc w:val="center"/>
        </w:trPr>
        <w:tc>
          <w:tcPr>
            <w:tcW w:w="5375" w:type="dxa"/>
            <w:vMerge w:val="restart"/>
            <w:vAlign w:val="center"/>
          </w:tcPr>
          <w:p w:rsidR="005D048E" w:rsidRPr="003C6DCA" w:rsidRDefault="005D048E" w:rsidP="00F60EA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5D048E" w:rsidRPr="003C6DCA" w:rsidTr="00D5644A">
        <w:trPr>
          <w:trHeight w:val="387"/>
          <w:jc w:val="center"/>
        </w:trPr>
        <w:tc>
          <w:tcPr>
            <w:tcW w:w="5375" w:type="dxa"/>
            <w:vMerge/>
            <w:vAlign w:val="center"/>
          </w:tcPr>
          <w:p w:rsidR="005D048E" w:rsidRPr="003C6DCA" w:rsidRDefault="005D048E" w:rsidP="00F60EA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3C6DCA">
              <w:rPr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3C6DCA">
              <w:rPr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vAlign w:val="center"/>
          </w:tcPr>
          <w:p w:rsidR="005D048E" w:rsidRPr="003C6DCA" w:rsidRDefault="005D048E" w:rsidP="00F60EA1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3C6DCA">
              <w:rPr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Математика (базовый уровень)*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Математика (профильный уровень)*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302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Английский язык (письменная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5D048E" w:rsidRPr="003C6DCA" w:rsidTr="00D5644A">
        <w:trPr>
          <w:trHeight w:hRule="exact" w:val="284"/>
          <w:jc w:val="center"/>
        </w:trPr>
        <w:tc>
          <w:tcPr>
            <w:tcW w:w="5375" w:type="dxa"/>
            <w:vAlign w:val="center"/>
          </w:tcPr>
          <w:p w:rsidR="005D048E" w:rsidRPr="003C6DCA" w:rsidRDefault="005D048E" w:rsidP="00F60EA1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</w:tcPr>
          <w:p w:rsidR="005D048E" w:rsidRPr="003C6DCA" w:rsidRDefault="005D048E" w:rsidP="00F60EA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</w:tbl>
    <w:p w:rsidR="005D048E" w:rsidRPr="003C6DCA" w:rsidRDefault="005D048E" w:rsidP="00F60EA1">
      <w:pPr>
        <w:tabs>
          <w:tab w:val="left" w:pos="2161"/>
        </w:tabs>
        <w:ind w:right="20"/>
        <w:rPr>
          <w:b/>
          <w:sz w:val="22"/>
          <w:szCs w:val="22"/>
          <w:lang w:eastAsia="en-US"/>
        </w:rPr>
      </w:pPr>
      <w:r w:rsidRPr="003C6DCA">
        <w:rPr>
          <w:b/>
          <w:sz w:val="22"/>
          <w:szCs w:val="22"/>
          <w:lang w:eastAsia="en-US"/>
        </w:rPr>
        <w:t>*выпускники текущего года вправе выбрать только один уровень по математике</w:t>
      </w:r>
    </w:p>
    <w:p w:rsidR="005D048E" w:rsidRPr="003C6DCA" w:rsidRDefault="005D048E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>Прошу создать условия,</w:t>
      </w:r>
      <w:r w:rsidRPr="003C6DCA">
        <w:rPr>
          <w:sz w:val="22"/>
          <w:szCs w:val="22"/>
        </w:rPr>
        <w:t xml:space="preserve"> </w:t>
      </w:r>
      <w:r w:rsidRPr="003C6DCA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5D048E" w:rsidRPr="003C6DCA" w:rsidRDefault="005D048E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3C6DCA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5D048E" w:rsidRPr="003C6DCA" w:rsidRDefault="005D048E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3C6DCA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D048E" w:rsidRPr="003C6DCA" w:rsidRDefault="005D048E" w:rsidP="00F60EA1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8" o:spid="_x0000_s1028" style="position:absolute;margin-left:.6pt;margin-top:3.05pt;width:16.9pt;height:16.9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</w:pict>
      </w:r>
      <w:r w:rsidRPr="003C6DCA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5D048E" w:rsidRPr="003C6DCA" w:rsidRDefault="005D048E" w:rsidP="00F60EA1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9" o:spid="_x0000_s1029" style="position:absolute;left:0;text-align:left;margin-left:.2pt;margin-top:1.2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</w:pict>
      </w:r>
      <w:r w:rsidRPr="003C6DCA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5D048E" w:rsidRPr="003C6DCA" w:rsidRDefault="005D048E" w:rsidP="00043165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11" o:spid="_x0000_s1030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Pr="003C6DCA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5D048E" w:rsidRPr="003C6DCA" w:rsidRDefault="005D048E" w:rsidP="00043165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line id="Прямая соединительная линия 18" o:spid="_x0000_s1031" style="position:absolute;left:0;text-align:left;z-index:251659264;visibility:visible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</w:pict>
      </w:r>
      <w:r>
        <w:rPr>
          <w:noProof/>
        </w:rPr>
        <w:pict>
          <v:line id="Прямая соединительная линия 20" o:spid="_x0000_s1032" style="position:absolute;left:0;text-align:left;z-index:251661312;visibility:visible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</w:pict>
      </w:r>
      <w:r>
        <w:rPr>
          <w:noProof/>
        </w:rPr>
        <w:pict>
          <v:line id="Прямая соединительная линия 19" o:spid="_x0000_s1033" style="position:absolute;left:0;text-align:left;z-index:251660288;visibility:visible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</w:pict>
      </w:r>
    </w:p>
    <w:p w:rsidR="005D048E" w:rsidRPr="003C6DCA" w:rsidRDefault="005D048E" w:rsidP="00F60EA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5D048E" w:rsidRPr="003C6DCA" w:rsidRDefault="005D048E" w:rsidP="00F60EA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5D048E" w:rsidRPr="003C6DCA" w:rsidRDefault="005D048E" w:rsidP="00F60EA1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 w:rsidRPr="003C6DCA">
        <w:rPr>
          <w:i/>
          <w:sz w:val="22"/>
          <w:szCs w:val="22"/>
          <w:lang w:eastAsia="en-US"/>
        </w:rPr>
        <w:t>(указать дополнительные условия,</w:t>
      </w:r>
      <w:r w:rsidRPr="003C6DCA">
        <w:rPr>
          <w:sz w:val="22"/>
          <w:szCs w:val="22"/>
        </w:rPr>
        <w:t xml:space="preserve"> </w:t>
      </w:r>
      <w:r w:rsidRPr="003C6DC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5D048E" w:rsidRPr="003C6DCA" w:rsidRDefault="005D048E" w:rsidP="00F60EA1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5D048E" w:rsidRPr="003C6DCA" w:rsidRDefault="005D048E" w:rsidP="00F60EA1">
      <w:pPr>
        <w:spacing w:before="240" w:after="120" w:line="276" w:lineRule="auto"/>
        <w:rPr>
          <w:sz w:val="22"/>
          <w:szCs w:val="22"/>
          <w:lang w:eastAsia="en-US"/>
        </w:rPr>
      </w:pPr>
    </w:p>
    <w:p w:rsidR="005D048E" w:rsidRPr="003C6DCA" w:rsidRDefault="005D048E" w:rsidP="001175D0">
      <w:pPr>
        <w:spacing w:before="240" w:after="120"/>
      </w:pPr>
      <w:r w:rsidRPr="003C6DCA">
        <w:t>Согласие на обработку персональных данных прилагается.</w:t>
      </w:r>
    </w:p>
    <w:p w:rsidR="005D048E" w:rsidRPr="003C6DCA" w:rsidRDefault="005D048E" w:rsidP="001175D0">
      <w:pPr>
        <w:spacing w:before="240" w:after="120"/>
      </w:pPr>
      <w:r w:rsidRPr="003C6DCA">
        <w:rPr>
          <w:lang w:val="en-US"/>
        </w:rPr>
        <w:t>C</w:t>
      </w:r>
      <w:r w:rsidRPr="003C6DCA">
        <w:t xml:space="preserve"> Порядком проведения ГИА и с Памяткой о правилах проведения ЕГЭ в 2019 году ознакомлен (ознакомлена) </w:t>
      </w:r>
    </w:p>
    <w:p w:rsidR="005D048E" w:rsidRPr="003C6DCA" w:rsidRDefault="005D048E" w:rsidP="00F60EA1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>Подпись заявителя  ______________/______________________(Ф.И.О.)</w:t>
      </w:r>
    </w:p>
    <w:p w:rsidR="005D048E" w:rsidRPr="003C6DCA" w:rsidRDefault="005D048E" w:rsidP="00F60EA1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 xml:space="preserve"> «____» _____________ 20___ г.</w:t>
      </w:r>
    </w:p>
    <w:p w:rsidR="005D048E" w:rsidRPr="003C6DCA" w:rsidRDefault="005D048E" w:rsidP="00F60EA1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5D048E" w:rsidRPr="003C6DCA" w:rsidRDefault="005D048E" w:rsidP="00F60EA1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5D048E" w:rsidRPr="003C6DCA" w:rsidRDefault="005D048E" w:rsidP="00F60EA1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>Подпись заявителя ______________/_______________________ «____»__________________ 201__ г.</w:t>
      </w:r>
    </w:p>
    <w:p w:rsidR="005D048E" w:rsidRPr="003C6DCA" w:rsidRDefault="005D048E" w:rsidP="00F60EA1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5D048E" w:rsidRPr="003C6DCA" w:rsidRDefault="005D048E" w:rsidP="00F60EA1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>Заявление принял: ___________________ / __________________________________________</w:t>
      </w:r>
    </w:p>
    <w:p w:rsidR="005D048E" w:rsidRPr="003C6DCA" w:rsidRDefault="005D048E" w:rsidP="00F60EA1">
      <w:pPr>
        <w:tabs>
          <w:tab w:val="left" w:pos="2161"/>
        </w:tabs>
        <w:spacing w:line="360" w:lineRule="auto"/>
        <w:ind w:right="20"/>
        <w:jc w:val="both"/>
        <w:rPr>
          <w:sz w:val="16"/>
          <w:szCs w:val="22"/>
          <w:lang w:eastAsia="en-US"/>
        </w:rPr>
      </w:pPr>
      <w:r w:rsidRPr="003C6DCA">
        <w:rPr>
          <w:sz w:val="16"/>
          <w:szCs w:val="22"/>
          <w:lang w:eastAsia="en-US"/>
        </w:rPr>
        <w:t xml:space="preserve">                                                          (подпись)                                                                       (Ф.И.О.) </w:t>
      </w:r>
    </w:p>
    <w:p w:rsidR="005D048E" w:rsidRPr="003C6DCA" w:rsidRDefault="005D048E" w:rsidP="00F60EA1">
      <w:pPr>
        <w:spacing w:line="360" w:lineRule="auto"/>
        <w:rPr>
          <w:i/>
          <w:sz w:val="22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 xml:space="preserve">Дата «____»___________201___ г.                                     </w:t>
      </w:r>
      <w:r w:rsidRPr="003C6DCA">
        <w:rPr>
          <w:sz w:val="22"/>
          <w:szCs w:val="22"/>
        </w:rPr>
        <w:t xml:space="preserve">Регистрационный номер _______________________    </w:t>
      </w:r>
    </w:p>
    <w:p w:rsidR="005D048E" w:rsidRDefault="005D048E">
      <w:pPr>
        <w:spacing w:after="200" w:line="276" w:lineRule="auto"/>
        <w:rPr>
          <w:sz w:val="22"/>
          <w:szCs w:val="22"/>
        </w:rPr>
      </w:pPr>
    </w:p>
    <w:p w:rsidR="005D048E" w:rsidRDefault="005D048E">
      <w:pPr>
        <w:spacing w:after="200" w:line="276" w:lineRule="auto"/>
        <w:rPr>
          <w:sz w:val="22"/>
          <w:szCs w:val="22"/>
        </w:rPr>
      </w:pPr>
    </w:p>
    <w:p w:rsidR="005D048E" w:rsidRPr="003C6DCA" w:rsidRDefault="005D048E">
      <w:pPr>
        <w:spacing w:after="200" w:line="276" w:lineRule="auto"/>
        <w:rPr>
          <w:sz w:val="22"/>
          <w:szCs w:val="22"/>
        </w:rPr>
      </w:pPr>
    </w:p>
    <w:sectPr w:rsidR="005D048E" w:rsidRPr="003C6DCA" w:rsidSect="00713FD9">
      <w:pgSz w:w="11906" w:h="16838" w:code="9"/>
      <w:pgMar w:top="425" w:right="510" w:bottom="3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8E" w:rsidRDefault="005D048E" w:rsidP="009379C3">
      <w:r>
        <w:separator/>
      </w:r>
    </w:p>
  </w:endnote>
  <w:endnote w:type="continuationSeparator" w:id="0">
    <w:p w:rsidR="005D048E" w:rsidRDefault="005D048E" w:rsidP="009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8E" w:rsidRDefault="005D048E" w:rsidP="009379C3">
      <w:r>
        <w:separator/>
      </w:r>
    </w:p>
  </w:footnote>
  <w:footnote w:type="continuationSeparator" w:id="0">
    <w:p w:rsidR="005D048E" w:rsidRDefault="005D048E" w:rsidP="009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4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E60AC"/>
    <w:multiLevelType w:val="hybridMultilevel"/>
    <w:tmpl w:val="415CC5F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A425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  <w:i w:val="0"/>
      </w:rPr>
    </w:lvl>
  </w:abstractNum>
  <w:abstractNum w:abstractNumId="1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/>
      </w:rPr>
    </w:lvl>
  </w:abstractNum>
  <w:abstractNum w:abstractNumId="1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5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  <w:i w:val="0"/>
      </w:rPr>
    </w:lvl>
  </w:abstractNum>
  <w:abstractNum w:abstractNumId="17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8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  <w:b w:val="0"/>
        <w:i w:val="0"/>
      </w:rPr>
    </w:lvl>
  </w:abstractNum>
  <w:abstractNum w:abstractNumId="22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9"/>
  </w:num>
  <w:num w:numId="5">
    <w:abstractNumId w:val="30"/>
  </w:num>
  <w:num w:numId="6">
    <w:abstractNumId w:val="0"/>
  </w:num>
  <w:num w:numId="7">
    <w:abstractNumId w:val="25"/>
  </w:num>
  <w:num w:numId="8">
    <w:abstractNumId w:val="11"/>
  </w:num>
  <w:num w:numId="9">
    <w:abstractNumId w:val="10"/>
  </w:num>
  <w:num w:numId="10">
    <w:abstractNumId w:val="29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12"/>
  </w:num>
  <w:num w:numId="16">
    <w:abstractNumId w:val="24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5"/>
  </w:num>
  <w:num w:numId="27">
    <w:abstractNumId w:val="16"/>
  </w:num>
  <w:num w:numId="28">
    <w:abstractNumId w:val="21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3BD"/>
    <w:rsid w:val="0001087F"/>
    <w:rsid w:val="00011FC7"/>
    <w:rsid w:val="000126AB"/>
    <w:rsid w:val="00017CC4"/>
    <w:rsid w:val="000206B3"/>
    <w:rsid w:val="0003732E"/>
    <w:rsid w:val="00043165"/>
    <w:rsid w:val="00047100"/>
    <w:rsid w:val="00050AF9"/>
    <w:rsid w:val="0005208E"/>
    <w:rsid w:val="00052A3A"/>
    <w:rsid w:val="00052F75"/>
    <w:rsid w:val="000536D5"/>
    <w:rsid w:val="00056647"/>
    <w:rsid w:val="00057E6B"/>
    <w:rsid w:val="00061255"/>
    <w:rsid w:val="000634FD"/>
    <w:rsid w:val="00070570"/>
    <w:rsid w:val="00071A24"/>
    <w:rsid w:val="00084806"/>
    <w:rsid w:val="0009249A"/>
    <w:rsid w:val="00092FA6"/>
    <w:rsid w:val="000951D0"/>
    <w:rsid w:val="000A640B"/>
    <w:rsid w:val="000B0F87"/>
    <w:rsid w:val="000C1BEA"/>
    <w:rsid w:val="000C4609"/>
    <w:rsid w:val="000C542A"/>
    <w:rsid w:val="000C5A3A"/>
    <w:rsid w:val="000D5D2F"/>
    <w:rsid w:val="000D6E19"/>
    <w:rsid w:val="000D7A01"/>
    <w:rsid w:val="000E167B"/>
    <w:rsid w:val="000E1DBB"/>
    <w:rsid w:val="000E65CF"/>
    <w:rsid w:val="0010125B"/>
    <w:rsid w:val="00101D6C"/>
    <w:rsid w:val="00105249"/>
    <w:rsid w:val="0010611D"/>
    <w:rsid w:val="00115668"/>
    <w:rsid w:val="001175D0"/>
    <w:rsid w:val="00124916"/>
    <w:rsid w:val="00126F2C"/>
    <w:rsid w:val="00136396"/>
    <w:rsid w:val="001406F4"/>
    <w:rsid w:val="00151D93"/>
    <w:rsid w:val="00160604"/>
    <w:rsid w:val="00161AAB"/>
    <w:rsid w:val="00162AE8"/>
    <w:rsid w:val="001734DF"/>
    <w:rsid w:val="00174952"/>
    <w:rsid w:val="001754A1"/>
    <w:rsid w:val="00180FE0"/>
    <w:rsid w:val="001929CB"/>
    <w:rsid w:val="00192DBC"/>
    <w:rsid w:val="00194178"/>
    <w:rsid w:val="001A0830"/>
    <w:rsid w:val="001B0FBF"/>
    <w:rsid w:val="001C35EC"/>
    <w:rsid w:val="001C4B8D"/>
    <w:rsid w:val="001C77AC"/>
    <w:rsid w:val="001D0C6B"/>
    <w:rsid w:val="001D1002"/>
    <w:rsid w:val="001E2C88"/>
    <w:rsid w:val="001F32B2"/>
    <w:rsid w:val="001F7A5D"/>
    <w:rsid w:val="002054ED"/>
    <w:rsid w:val="00213B2F"/>
    <w:rsid w:val="00214066"/>
    <w:rsid w:val="0022040D"/>
    <w:rsid w:val="002307D0"/>
    <w:rsid w:val="0024165A"/>
    <w:rsid w:val="002422DE"/>
    <w:rsid w:val="00242A90"/>
    <w:rsid w:val="00242CF7"/>
    <w:rsid w:val="00243228"/>
    <w:rsid w:val="00247C4C"/>
    <w:rsid w:val="00251079"/>
    <w:rsid w:val="002512EB"/>
    <w:rsid w:val="00253101"/>
    <w:rsid w:val="0026111E"/>
    <w:rsid w:val="0026156E"/>
    <w:rsid w:val="00265846"/>
    <w:rsid w:val="002776FB"/>
    <w:rsid w:val="00282FDC"/>
    <w:rsid w:val="00283BF3"/>
    <w:rsid w:val="00285186"/>
    <w:rsid w:val="002907D9"/>
    <w:rsid w:val="002972BD"/>
    <w:rsid w:val="002A2D83"/>
    <w:rsid w:val="002B0121"/>
    <w:rsid w:val="002B03A2"/>
    <w:rsid w:val="002B4F85"/>
    <w:rsid w:val="002B544F"/>
    <w:rsid w:val="002C5393"/>
    <w:rsid w:val="002D4381"/>
    <w:rsid w:val="002D5512"/>
    <w:rsid w:val="002E130A"/>
    <w:rsid w:val="002F777A"/>
    <w:rsid w:val="003009B1"/>
    <w:rsid w:val="00301F80"/>
    <w:rsid w:val="003023B3"/>
    <w:rsid w:val="0030799C"/>
    <w:rsid w:val="003135CF"/>
    <w:rsid w:val="003138EF"/>
    <w:rsid w:val="00314B89"/>
    <w:rsid w:val="00344F1F"/>
    <w:rsid w:val="0035244B"/>
    <w:rsid w:val="003525D5"/>
    <w:rsid w:val="00353BED"/>
    <w:rsid w:val="00355FB7"/>
    <w:rsid w:val="00356D2C"/>
    <w:rsid w:val="00360FDD"/>
    <w:rsid w:val="00361DBB"/>
    <w:rsid w:val="00366CFD"/>
    <w:rsid w:val="00371329"/>
    <w:rsid w:val="0037477D"/>
    <w:rsid w:val="00376408"/>
    <w:rsid w:val="00383A38"/>
    <w:rsid w:val="003971FD"/>
    <w:rsid w:val="003A0D3D"/>
    <w:rsid w:val="003A187E"/>
    <w:rsid w:val="003A1F21"/>
    <w:rsid w:val="003A4E60"/>
    <w:rsid w:val="003A52FD"/>
    <w:rsid w:val="003A5C58"/>
    <w:rsid w:val="003B0DAD"/>
    <w:rsid w:val="003B0FC6"/>
    <w:rsid w:val="003B2C9E"/>
    <w:rsid w:val="003C3A52"/>
    <w:rsid w:val="003C56A2"/>
    <w:rsid w:val="003C64C4"/>
    <w:rsid w:val="003C6DCA"/>
    <w:rsid w:val="003D1FF6"/>
    <w:rsid w:val="003D234D"/>
    <w:rsid w:val="003D4CD6"/>
    <w:rsid w:val="003E4F31"/>
    <w:rsid w:val="003E536A"/>
    <w:rsid w:val="003E6D36"/>
    <w:rsid w:val="003F0A48"/>
    <w:rsid w:val="003F41F1"/>
    <w:rsid w:val="003F43E9"/>
    <w:rsid w:val="003F76D5"/>
    <w:rsid w:val="004003EC"/>
    <w:rsid w:val="00402938"/>
    <w:rsid w:val="0040637E"/>
    <w:rsid w:val="004253D8"/>
    <w:rsid w:val="00425922"/>
    <w:rsid w:val="00426DB3"/>
    <w:rsid w:val="00432319"/>
    <w:rsid w:val="00434C32"/>
    <w:rsid w:val="004355A0"/>
    <w:rsid w:val="00440B8A"/>
    <w:rsid w:val="00440FE4"/>
    <w:rsid w:val="0044121F"/>
    <w:rsid w:val="00441704"/>
    <w:rsid w:val="00446A8F"/>
    <w:rsid w:val="004472AA"/>
    <w:rsid w:val="00453846"/>
    <w:rsid w:val="004666FD"/>
    <w:rsid w:val="004736EE"/>
    <w:rsid w:val="00475B22"/>
    <w:rsid w:val="004803B0"/>
    <w:rsid w:val="00482761"/>
    <w:rsid w:val="00491D2E"/>
    <w:rsid w:val="004B1861"/>
    <w:rsid w:val="004B5FB4"/>
    <w:rsid w:val="004C0E5B"/>
    <w:rsid w:val="004D05FB"/>
    <w:rsid w:val="004E58DB"/>
    <w:rsid w:val="004E6777"/>
    <w:rsid w:val="004F31C9"/>
    <w:rsid w:val="004F4824"/>
    <w:rsid w:val="004F4FA7"/>
    <w:rsid w:val="005033A2"/>
    <w:rsid w:val="0050426E"/>
    <w:rsid w:val="00504A69"/>
    <w:rsid w:val="00507860"/>
    <w:rsid w:val="0052110A"/>
    <w:rsid w:val="00527A06"/>
    <w:rsid w:val="0053222D"/>
    <w:rsid w:val="00573ABE"/>
    <w:rsid w:val="00577025"/>
    <w:rsid w:val="00577FFE"/>
    <w:rsid w:val="0058526E"/>
    <w:rsid w:val="00590F8F"/>
    <w:rsid w:val="00592D8A"/>
    <w:rsid w:val="00594C33"/>
    <w:rsid w:val="0059501C"/>
    <w:rsid w:val="00597A1D"/>
    <w:rsid w:val="005B4756"/>
    <w:rsid w:val="005B5D94"/>
    <w:rsid w:val="005C096E"/>
    <w:rsid w:val="005C1B6F"/>
    <w:rsid w:val="005C4CCD"/>
    <w:rsid w:val="005C5F0D"/>
    <w:rsid w:val="005D048E"/>
    <w:rsid w:val="005D4B71"/>
    <w:rsid w:val="005D652E"/>
    <w:rsid w:val="005E02E3"/>
    <w:rsid w:val="005E089A"/>
    <w:rsid w:val="005E39BA"/>
    <w:rsid w:val="005E5ADD"/>
    <w:rsid w:val="005F7AAA"/>
    <w:rsid w:val="00601EAD"/>
    <w:rsid w:val="0060610F"/>
    <w:rsid w:val="006069BF"/>
    <w:rsid w:val="006172AD"/>
    <w:rsid w:val="0062282F"/>
    <w:rsid w:val="006323BD"/>
    <w:rsid w:val="00635B03"/>
    <w:rsid w:val="00651FE4"/>
    <w:rsid w:val="006556D7"/>
    <w:rsid w:val="00656F19"/>
    <w:rsid w:val="00656F30"/>
    <w:rsid w:val="00660F0F"/>
    <w:rsid w:val="0068074A"/>
    <w:rsid w:val="006909C5"/>
    <w:rsid w:val="006976D2"/>
    <w:rsid w:val="006A008C"/>
    <w:rsid w:val="006A2904"/>
    <w:rsid w:val="006A7539"/>
    <w:rsid w:val="006B030F"/>
    <w:rsid w:val="006B4A53"/>
    <w:rsid w:val="006C768A"/>
    <w:rsid w:val="006D58A8"/>
    <w:rsid w:val="006E2825"/>
    <w:rsid w:val="007048D0"/>
    <w:rsid w:val="007116E0"/>
    <w:rsid w:val="00713F8C"/>
    <w:rsid w:val="00713FD9"/>
    <w:rsid w:val="007159DF"/>
    <w:rsid w:val="00741694"/>
    <w:rsid w:val="00741EEE"/>
    <w:rsid w:val="00752E36"/>
    <w:rsid w:val="0076273A"/>
    <w:rsid w:val="00762B0B"/>
    <w:rsid w:val="00773AC8"/>
    <w:rsid w:val="007774D5"/>
    <w:rsid w:val="007853BC"/>
    <w:rsid w:val="007868D4"/>
    <w:rsid w:val="00791FA1"/>
    <w:rsid w:val="007A3840"/>
    <w:rsid w:val="007A6878"/>
    <w:rsid w:val="007B1F16"/>
    <w:rsid w:val="007B29E1"/>
    <w:rsid w:val="007B37B5"/>
    <w:rsid w:val="007C50DE"/>
    <w:rsid w:val="007C5AC3"/>
    <w:rsid w:val="007D45D6"/>
    <w:rsid w:val="007D6051"/>
    <w:rsid w:val="007E1422"/>
    <w:rsid w:val="007E2FE5"/>
    <w:rsid w:val="007F0D1C"/>
    <w:rsid w:val="007F3686"/>
    <w:rsid w:val="007F3ED0"/>
    <w:rsid w:val="00800410"/>
    <w:rsid w:val="00802D57"/>
    <w:rsid w:val="00830D4D"/>
    <w:rsid w:val="00832395"/>
    <w:rsid w:val="00843C8A"/>
    <w:rsid w:val="00845188"/>
    <w:rsid w:val="00850029"/>
    <w:rsid w:val="008620D0"/>
    <w:rsid w:val="00863D6E"/>
    <w:rsid w:val="008643A5"/>
    <w:rsid w:val="00865361"/>
    <w:rsid w:val="00866837"/>
    <w:rsid w:val="0087358C"/>
    <w:rsid w:val="008768BA"/>
    <w:rsid w:val="00877696"/>
    <w:rsid w:val="00881EC4"/>
    <w:rsid w:val="008946A5"/>
    <w:rsid w:val="00897D3A"/>
    <w:rsid w:val="008A520E"/>
    <w:rsid w:val="008A5FAA"/>
    <w:rsid w:val="008A6996"/>
    <w:rsid w:val="008E6079"/>
    <w:rsid w:val="008F28EE"/>
    <w:rsid w:val="008F5899"/>
    <w:rsid w:val="00902803"/>
    <w:rsid w:val="00904F54"/>
    <w:rsid w:val="00921182"/>
    <w:rsid w:val="00923ABD"/>
    <w:rsid w:val="00924DFA"/>
    <w:rsid w:val="00932FF6"/>
    <w:rsid w:val="009379C3"/>
    <w:rsid w:val="0094517A"/>
    <w:rsid w:val="009528B1"/>
    <w:rsid w:val="009543D7"/>
    <w:rsid w:val="00954F05"/>
    <w:rsid w:val="00957717"/>
    <w:rsid w:val="00962B51"/>
    <w:rsid w:val="009636F3"/>
    <w:rsid w:val="00966EE5"/>
    <w:rsid w:val="009806D4"/>
    <w:rsid w:val="009939B0"/>
    <w:rsid w:val="00996532"/>
    <w:rsid w:val="009A1025"/>
    <w:rsid w:val="009B2252"/>
    <w:rsid w:val="009B518E"/>
    <w:rsid w:val="009B5B54"/>
    <w:rsid w:val="009B7D29"/>
    <w:rsid w:val="009C1226"/>
    <w:rsid w:val="009C1538"/>
    <w:rsid w:val="009C4FCE"/>
    <w:rsid w:val="009C655A"/>
    <w:rsid w:val="009D1D2B"/>
    <w:rsid w:val="009D5F11"/>
    <w:rsid w:val="009E07EB"/>
    <w:rsid w:val="009E3472"/>
    <w:rsid w:val="009E513C"/>
    <w:rsid w:val="00A00A2D"/>
    <w:rsid w:val="00A03A5D"/>
    <w:rsid w:val="00A04455"/>
    <w:rsid w:val="00A15FB2"/>
    <w:rsid w:val="00A16D69"/>
    <w:rsid w:val="00A26983"/>
    <w:rsid w:val="00A333F9"/>
    <w:rsid w:val="00A336AE"/>
    <w:rsid w:val="00A44231"/>
    <w:rsid w:val="00A50F0C"/>
    <w:rsid w:val="00A546FB"/>
    <w:rsid w:val="00A7450F"/>
    <w:rsid w:val="00A7795F"/>
    <w:rsid w:val="00A837A3"/>
    <w:rsid w:val="00A8493C"/>
    <w:rsid w:val="00A87980"/>
    <w:rsid w:val="00A910EB"/>
    <w:rsid w:val="00A91E45"/>
    <w:rsid w:val="00A964B8"/>
    <w:rsid w:val="00AA2ED9"/>
    <w:rsid w:val="00AA3B15"/>
    <w:rsid w:val="00AB7AFB"/>
    <w:rsid w:val="00AC30BA"/>
    <w:rsid w:val="00AC3FE2"/>
    <w:rsid w:val="00AD1BBE"/>
    <w:rsid w:val="00AD431B"/>
    <w:rsid w:val="00AE2593"/>
    <w:rsid w:val="00AE4C60"/>
    <w:rsid w:val="00AF1ABE"/>
    <w:rsid w:val="00AF41FF"/>
    <w:rsid w:val="00AF445B"/>
    <w:rsid w:val="00B00C00"/>
    <w:rsid w:val="00B10F24"/>
    <w:rsid w:val="00B179DE"/>
    <w:rsid w:val="00B210F6"/>
    <w:rsid w:val="00B22377"/>
    <w:rsid w:val="00B25FA9"/>
    <w:rsid w:val="00B277DC"/>
    <w:rsid w:val="00B32F87"/>
    <w:rsid w:val="00B4166B"/>
    <w:rsid w:val="00B46F35"/>
    <w:rsid w:val="00B75263"/>
    <w:rsid w:val="00B802E2"/>
    <w:rsid w:val="00B8246B"/>
    <w:rsid w:val="00B8523A"/>
    <w:rsid w:val="00B930EA"/>
    <w:rsid w:val="00B9656B"/>
    <w:rsid w:val="00BA7EF9"/>
    <w:rsid w:val="00BC1EDA"/>
    <w:rsid w:val="00BC4473"/>
    <w:rsid w:val="00BD0FEF"/>
    <w:rsid w:val="00BD4535"/>
    <w:rsid w:val="00BF096C"/>
    <w:rsid w:val="00BF3F0B"/>
    <w:rsid w:val="00BF7A0F"/>
    <w:rsid w:val="00C0042E"/>
    <w:rsid w:val="00C00E35"/>
    <w:rsid w:val="00C1058A"/>
    <w:rsid w:val="00C13035"/>
    <w:rsid w:val="00C15C0A"/>
    <w:rsid w:val="00C27C33"/>
    <w:rsid w:val="00C27C5F"/>
    <w:rsid w:val="00C368A7"/>
    <w:rsid w:val="00C4315C"/>
    <w:rsid w:val="00C432DF"/>
    <w:rsid w:val="00C46440"/>
    <w:rsid w:val="00C46B2E"/>
    <w:rsid w:val="00C527D6"/>
    <w:rsid w:val="00C640EE"/>
    <w:rsid w:val="00C679C6"/>
    <w:rsid w:val="00C8671E"/>
    <w:rsid w:val="00C965A1"/>
    <w:rsid w:val="00CA1405"/>
    <w:rsid w:val="00CA5A01"/>
    <w:rsid w:val="00CB0043"/>
    <w:rsid w:val="00CB6928"/>
    <w:rsid w:val="00CC0EEB"/>
    <w:rsid w:val="00CC2ADF"/>
    <w:rsid w:val="00CC4E03"/>
    <w:rsid w:val="00CC6E5D"/>
    <w:rsid w:val="00CD2BE6"/>
    <w:rsid w:val="00CD6718"/>
    <w:rsid w:val="00CE1424"/>
    <w:rsid w:val="00CF1816"/>
    <w:rsid w:val="00CF6ED4"/>
    <w:rsid w:val="00D12C2C"/>
    <w:rsid w:val="00D16540"/>
    <w:rsid w:val="00D21B9C"/>
    <w:rsid w:val="00D23DD3"/>
    <w:rsid w:val="00D40922"/>
    <w:rsid w:val="00D514AA"/>
    <w:rsid w:val="00D5644A"/>
    <w:rsid w:val="00D60A65"/>
    <w:rsid w:val="00D67A65"/>
    <w:rsid w:val="00D71402"/>
    <w:rsid w:val="00D7146E"/>
    <w:rsid w:val="00D727EC"/>
    <w:rsid w:val="00D92015"/>
    <w:rsid w:val="00D92165"/>
    <w:rsid w:val="00D9301E"/>
    <w:rsid w:val="00D955A2"/>
    <w:rsid w:val="00DA2FC4"/>
    <w:rsid w:val="00DA4FC5"/>
    <w:rsid w:val="00DB73C5"/>
    <w:rsid w:val="00DB79A8"/>
    <w:rsid w:val="00DC0C3B"/>
    <w:rsid w:val="00DD6F49"/>
    <w:rsid w:val="00DE0512"/>
    <w:rsid w:val="00DE1B09"/>
    <w:rsid w:val="00DE70F3"/>
    <w:rsid w:val="00DF0810"/>
    <w:rsid w:val="00DF2DDC"/>
    <w:rsid w:val="00DF55C2"/>
    <w:rsid w:val="00E016E8"/>
    <w:rsid w:val="00E10560"/>
    <w:rsid w:val="00E11D67"/>
    <w:rsid w:val="00E212A7"/>
    <w:rsid w:val="00E35183"/>
    <w:rsid w:val="00E37983"/>
    <w:rsid w:val="00E4281F"/>
    <w:rsid w:val="00E52727"/>
    <w:rsid w:val="00E530C5"/>
    <w:rsid w:val="00E55DC5"/>
    <w:rsid w:val="00E60D26"/>
    <w:rsid w:val="00E61A03"/>
    <w:rsid w:val="00E62553"/>
    <w:rsid w:val="00E655B8"/>
    <w:rsid w:val="00E705A2"/>
    <w:rsid w:val="00E728DA"/>
    <w:rsid w:val="00E733B3"/>
    <w:rsid w:val="00E73B5A"/>
    <w:rsid w:val="00E763EF"/>
    <w:rsid w:val="00E82B35"/>
    <w:rsid w:val="00E83E98"/>
    <w:rsid w:val="00E95669"/>
    <w:rsid w:val="00E961AC"/>
    <w:rsid w:val="00EA48CA"/>
    <w:rsid w:val="00EA56D1"/>
    <w:rsid w:val="00EA695F"/>
    <w:rsid w:val="00EA6F80"/>
    <w:rsid w:val="00EB3762"/>
    <w:rsid w:val="00EB3D1C"/>
    <w:rsid w:val="00EC3404"/>
    <w:rsid w:val="00EC62B7"/>
    <w:rsid w:val="00ED0296"/>
    <w:rsid w:val="00ED4037"/>
    <w:rsid w:val="00ED6439"/>
    <w:rsid w:val="00EE4B05"/>
    <w:rsid w:val="00EF0001"/>
    <w:rsid w:val="00EF36EA"/>
    <w:rsid w:val="00EF73E4"/>
    <w:rsid w:val="00F0123F"/>
    <w:rsid w:val="00F013BC"/>
    <w:rsid w:val="00F02559"/>
    <w:rsid w:val="00F03E87"/>
    <w:rsid w:val="00F04B82"/>
    <w:rsid w:val="00F2199D"/>
    <w:rsid w:val="00F30A02"/>
    <w:rsid w:val="00F35B19"/>
    <w:rsid w:val="00F367A1"/>
    <w:rsid w:val="00F41BCA"/>
    <w:rsid w:val="00F42B07"/>
    <w:rsid w:val="00F56D7A"/>
    <w:rsid w:val="00F60EA1"/>
    <w:rsid w:val="00F611A6"/>
    <w:rsid w:val="00F61A16"/>
    <w:rsid w:val="00F67C55"/>
    <w:rsid w:val="00F750AD"/>
    <w:rsid w:val="00F80ED2"/>
    <w:rsid w:val="00F8115F"/>
    <w:rsid w:val="00F81816"/>
    <w:rsid w:val="00F83393"/>
    <w:rsid w:val="00F94621"/>
    <w:rsid w:val="00F96E60"/>
    <w:rsid w:val="00FB0826"/>
    <w:rsid w:val="00FB1774"/>
    <w:rsid w:val="00FB3DCD"/>
    <w:rsid w:val="00FB4FFA"/>
    <w:rsid w:val="00FB7785"/>
    <w:rsid w:val="00FC13C0"/>
    <w:rsid w:val="00FC3C53"/>
    <w:rsid w:val="00FD280E"/>
    <w:rsid w:val="00FD2BC2"/>
    <w:rsid w:val="00FE00DA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5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65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55C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5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logotxt3">
    <w:name w:val="logo_txt_3"/>
    <w:uiPriority w:val="99"/>
    <w:rsid w:val="00CA1405"/>
  </w:style>
  <w:style w:type="character" w:customStyle="1" w:styleId="a">
    <w:name w:val="Основной текст_"/>
    <w:link w:val="4"/>
    <w:uiPriority w:val="99"/>
    <w:locked/>
    <w:rsid w:val="00ED4037"/>
    <w:rPr>
      <w:rFonts w:ascii="Times New Roman" w:hAnsi="Times New Roman"/>
      <w:sz w:val="26"/>
      <w:shd w:val="clear" w:color="auto" w:fill="FFFFFF"/>
    </w:rPr>
  </w:style>
  <w:style w:type="character" w:customStyle="1" w:styleId="a0">
    <w:name w:val="Основной текст + Полужирный"/>
    <w:aliases w:val="Интервал 3 pt"/>
    <w:uiPriority w:val="99"/>
    <w:rsid w:val="00ED4037"/>
    <w:rPr>
      <w:rFonts w:ascii="Times New Roman" w:hAnsi="Times New Roman"/>
      <w:b/>
      <w:spacing w:val="60"/>
      <w:sz w:val="26"/>
    </w:rPr>
  </w:style>
  <w:style w:type="paragraph" w:customStyle="1" w:styleId="4">
    <w:name w:val="Основной текст4"/>
    <w:basedOn w:val="Normal"/>
    <w:link w:val="a"/>
    <w:uiPriority w:val="99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</w:rPr>
  </w:style>
  <w:style w:type="character" w:customStyle="1" w:styleId="2">
    <w:name w:val="Заголовок №2_"/>
    <w:link w:val="20"/>
    <w:uiPriority w:val="99"/>
    <w:locked/>
    <w:rsid w:val="00ED4037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</w:rPr>
  </w:style>
  <w:style w:type="paragraph" w:customStyle="1" w:styleId="ConsPlusNormal">
    <w:name w:val="ConsPlusNormal"/>
    <w:uiPriority w:val="99"/>
    <w:rsid w:val="00E82B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Основной текст (4)_"/>
    <w:link w:val="41"/>
    <w:uiPriority w:val="99"/>
    <w:locked/>
    <w:rsid w:val="00301F80"/>
    <w:rPr>
      <w:rFonts w:ascii="Times New Roman" w:hAnsi="Times New Roman"/>
      <w:sz w:val="26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301F80"/>
    <w:rPr>
      <w:rFonts w:ascii="Times New Roman" w:hAnsi="Times New Roman"/>
      <w:sz w:val="19"/>
      <w:shd w:val="clear" w:color="auto" w:fill="FFFFFF"/>
    </w:rPr>
  </w:style>
  <w:style w:type="paragraph" w:customStyle="1" w:styleId="41">
    <w:name w:val="Основной текст (4)"/>
    <w:basedOn w:val="Normal"/>
    <w:link w:val="40"/>
    <w:uiPriority w:val="99"/>
    <w:rsid w:val="00301F80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100">
    <w:name w:val="Основной текст (10)"/>
    <w:basedOn w:val="Normal"/>
    <w:link w:val="10"/>
    <w:uiPriority w:val="99"/>
    <w:rsid w:val="00301F80"/>
    <w:pPr>
      <w:shd w:val="clear" w:color="auto" w:fill="FFFFFF"/>
      <w:spacing w:line="226" w:lineRule="exact"/>
    </w:pPr>
    <w:rPr>
      <w:sz w:val="19"/>
      <w:szCs w:val="19"/>
    </w:rPr>
  </w:style>
  <w:style w:type="table" w:styleId="TableGrid">
    <w:name w:val="Table Grid"/>
    <w:basedOn w:val="TableNormal"/>
    <w:uiPriority w:val="99"/>
    <w:rsid w:val="00301F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050AF9"/>
    <w:rPr>
      <w:rFonts w:ascii="Times New Roman" w:hAnsi="Times New Roman"/>
      <w:sz w:val="23"/>
      <w:shd w:val="clear" w:color="auto" w:fill="FFFFFF"/>
    </w:rPr>
  </w:style>
  <w:style w:type="character" w:customStyle="1" w:styleId="21">
    <w:name w:val="Оглавление (2)_"/>
    <w:link w:val="22"/>
    <w:uiPriority w:val="99"/>
    <w:locked/>
    <w:rsid w:val="00050AF9"/>
    <w:rPr>
      <w:rFonts w:ascii="Times New Roman" w:hAnsi="Times New Roman"/>
      <w:sz w:val="23"/>
      <w:shd w:val="clear" w:color="auto" w:fill="FFFFFF"/>
    </w:rPr>
  </w:style>
  <w:style w:type="character" w:customStyle="1" w:styleId="3">
    <w:name w:val="Оглавление (3)_"/>
    <w:link w:val="30"/>
    <w:uiPriority w:val="99"/>
    <w:locked/>
    <w:rsid w:val="00050AF9"/>
    <w:rPr>
      <w:rFonts w:ascii="Courier New" w:eastAsia="Times New Roman" w:hAnsi="Courier New"/>
      <w:spacing w:val="-10"/>
      <w:sz w:val="16"/>
      <w:shd w:val="clear" w:color="auto" w:fill="FFFFFF"/>
    </w:rPr>
  </w:style>
  <w:style w:type="character" w:customStyle="1" w:styleId="42">
    <w:name w:val="Оглавление (4)_"/>
    <w:link w:val="43"/>
    <w:uiPriority w:val="99"/>
    <w:locked/>
    <w:rsid w:val="00050AF9"/>
    <w:rPr>
      <w:rFonts w:ascii="Times New Roman" w:hAnsi="Times New Roman"/>
      <w:sz w:val="12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50AF9"/>
    <w:rPr>
      <w:rFonts w:ascii="Times New Roman" w:hAnsi="Times New Roman"/>
      <w:sz w:val="1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50AF9"/>
    <w:pPr>
      <w:shd w:val="clear" w:color="auto" w:fill="FFFFFF"/>
      <w:spacing w:after="600" w:line="240" w:lineRule="atLeast"/>
      <w:jc w:val="center"/>
    </w:pPr>
    <w:rPr>
      <w:sz w:val="23"/>
      <w:szCs w:val="23"/>
    </w:rPr>
  </w:style>
  <w:style w:type="paragraph" w:customStyle="1" w:styleId="22">
    <w:name w:val="Оглавление (2)"/>
    <w:basedOn w:val="Normal"/>
    <w:link w:val="21"/>
    <w:uiPriority w:val="99"/>
    <w:rsid w:val="00050AF9"/>
    <w:pPr>
      <w:shd w:val="clear" w:color="auto" w:fill="FFFFFF"/>
      <w:spacing w:before="60" w:line="307" w:lineRule="exact"/>
    </w:pPr>
    <w:rPr>
      <w:sz w:val="23"/>
      <w:szCs w:val="23"/>
    </w:rPr>
  </w:style>
  <w:style w:type="paragraph" w:customStyle="1" w:styleId="30">
    <w:name w:val="Оглавление (3)"/>
    <w:basedOn w:val="Normal"/>
    <w:link w:val="3"/>
    <w:uiPriority w:val="99"/>
    <w:rsid w:val="00050AF9"/>
    <w:pPr>
      <w:shd w:val="clear" w:color="auto" w:fill="FFFFFF"/>
      <w:spacing w:after="240" w:line="240" w:lineRule="atLeast"/>
    </w:pPr>
    <w:rPr>
      <w:rFonts w:ascii="Courier New" w:eastAsia="Calibri" w:hAnsi="Courier New"/>
      <w:spacing w:val="-10"/>
      <w:sz w:val="16"/>
      <w:szCs w:val="16"/>
    </w:rPr>
  </w:style>
  <w:style w:type="paragraph" w:customStyle="1" w:styleId="43">
    <w:name w:val="Оглавление (4)"/>
    <w:basedOn w:val="Normal"/>
    <w:link w:val="42"/>
    <w:uiPriority w:val="99"/>
    <w:rsid w:val="00050AF9"/>
    <w:pPr>
      <w:shd w:val="clear" w:color="auto" w:fill="FFFFFF"/>
      <w:spacing w:before="60" w:after="240" w:line="240" w:lineRule="atLeast"/>
    </w:pPr>
    <w:rPr>
      <w:sz w:val="12"/>
      <w:szCs w:val="12"/>
    </w:rPr>
  </w:style>
  <w:style w:type="paragraph" w:customStyle="1" w:styleId="180">
    <w:name w:val="Основной текст (18)"/>
    <w:basedOn w:val="Normal"/>
    <w:link w:val="18"/>
    <w:uiPriority w:val="99"/>
    <w:rsid w:val="00050AF9"/>
    <w:pPr>
      <w:shd w:val="clear" w:color="auto" w:fill="FFFFFF"/>
      <w:spacing w:before="60" w:after="240" w:line="240" w:lineRule="atLeast"/>
      <w:ind w:firstLine="4040"/>
    </w:pPr>
    <w:rPr>
      <w:sz w:val="12"/>
      <w:szCs w:val="12"/>
    </w:rPr>
  </w:style>
  <w:style w:type="character" w:customStyle="1" w:styleId="11">
    <w:name w:val="Основной текст (11)_"/>
    <w:link w:val="110"/>
    <w:uiPriority w:val="99"/>
    <w:locked/>
    <w:rsid w:val="000126AB"/>
    <w:rPr>
      <w:rFonts w:ascii="Times New Roman" w:hAnsi="Times New Roman"/>
      <w:sz w:val="1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126AB"/>
    <w:rPr>
      <w:rFonts w:ascii="Times New Roman" w:hAnsi="Times New Roman"/>
      <w:sz w:val="23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0126AB"/>
    <w:rPr>
      <w:sz w:val="23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0126AB"/>
    <w:rPr>
      <w:rFonts w:ascii="Times New Roman" w:hAnsi="Times New Roman"/>
      <w:sz w:val="8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0126AB"/>
    <w:rPr>
      <w:rFonts w:ascii="Courier New" w:eastAsia="Times New Roman" w:hAnsi="Courier New"/>
      <w:sz w:val="20"/>
      <w:shd w:val="clear" w:color="auto" w:fill="FFFFFF"/>
    </w:rPr>
  </w:style>
  <w:style w:type="paragraph" w:customStyle="1" w:styleId="110">
    <w:name w:val="Основной текст (11)"/>
    <w:basedOn w:val="Normal"/>
    <w:link w:val="11"/>
    <w:uiPriority w:val="99"/>
    <w:rsid w:val="000126AB"/>
    <w:pPr>
      <w:shd w:val="clear" w:color="auto" w:fill="FFFFFF"/>
      <w:spacing w:after="1200" w:line="240" w:lineRule="atLeast"/>
      <w:jc w:val="center"/>
    </w:pPr>
    <w:rPr>
      <w:sz w:val="16"/>
      <w:szCs w:val="16"/>
    </w:rPr>
  </w:style>
  <w:style w:type="paragraph" w:customStyle="1" w:styleId="90">
    <w:name w:val="Основной текст (9)"/>
    <w:basedOn w:val="Normal"/>
    <w:link w:val="9"/>
    <w:uiPriority w:val="99"/>
    <w:rsid w:val="000126AB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230">
    <w:name w:val="Основной текст (23)"/>
    <w:basedOn w:val="Normal"/>
    <w:link w:val="23"/>
    <w:uiPriority w:val="99"/>
    <w:rsid w:val="000126AB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  <w:style w:type="paragraph" w:customStyle="1" w:styleId="240">
    <w:name w:val="Основной текст (24)"/>
    <w:basedOn w:val="Normal"/>
    <w:link w:val="24"/>
    <w:uiPriority w:val="99"/>
    <w:rsid w:val="000126AB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50">
    <w:name w:val="Основной текст (25)"/>
    <w:basedOn w:val="Normal"/>
    <w:link w:val="25"/>
    <w:uiPriority w:val="99"/>
    <w:rsid w:val="000126AB"/>
    <w:pPr>
      <w:shd w:val="clear" w:color="auto" w:fill="FFFFFF"/>
      <w:spacing w:line="240" w:lineRule="atLeast"/>
    </w:pPr>
    <w:rPr>
      <w:rFonts w:ascii="Courier New" w:eastAsia="Calibri" w:hAnsi="Courier New"/>
      <w:sz w:val="20"/>
      <w:szCs w:val="20"/>
    </w:rPr>
  </w:style>
  <w:style w:type="character" w:customStyle="1" w:styleId="a1">
    <w:name w:val="Оглавление_"/>
    <w:link w:val="a2"/>
    <w:uiPriority w:val="99"/>
    <w:locked/>
    <w:rsid w:val="000126AB"/>
    <w:rPr>
      <w:rFonts w:ascii="Times New Roman" w:hAnsi="Times New Roman"/>
      <w:sz w:val="26"/>
      <w:shd w:val="clear" w:color="auto" w:fill="FFFFFF"/>
    </w:rPr>
  </w:style>
  <w:style w:type="character" w:customStyle="1" w:styleId="5">
    <w:name w:val="Оглавление (5)_"/>
    <w:link w:val="50"/>
    <w:uiPriority w:val="99"/>
    <w:locked/>
    <w:rsid w:val="000126AB"/>
    <w:rPr>
      <w:rFonts w:ascii="Times New Roman" w:hAnsi="Times New Roman"/>
      <w:shd w:val="clear" w:color="auto" w:fill="FFFFFF"/>
    </w:rPr>
  </w:style>
  <w:style w:type="character" w:customStyle="1" w:styleId="61">
    <w:name w:val="Оглавление (6)_"/>
    <w:link w:val="62"/>
    <w:uiPriority w:val="99"/>
    <w:locked/>
    <w:rsid w:val="000126AB"/>
    <w:rPr>
      <w:rFonts w:ascii="Courier New" w:eastAsia="Times New Roman" w:hAnsi="Courier New"/>
      <w:sz w:val="20"/>
      <w:shd w:val="clear" w:color="auto" w:fill="FFFFFF"/>
    </w:rPr>
  </w:style>
  <w:style w:type="character" w:customStyle="1" w:styleId="613pt">
    <w:name w:val="Оглавление (6) + 13 pt"/>
    <w:uiPriority w:val="99"/>
    <w:rsid w:val="000126AB"/>
    <w:rPr>
      <w:rFonts w:ascii="Courier New" w:eastAsia="Times New Roman" w:hAnsi="Courier New"/>
      <w:sz w:val="26"/>
    </w:rPr>
  </w:style>
  <w:style w:type="paragraph" w:customStyle="1" w:styleId="a2">
    <w:name w:val="Оглавление"/>
    <w:basedOn w:val="Normal"/>
    <w:link w:val="a1"/>
    <w:uiPriority w:val="99"/>
    <w:rsid w:val="000126AB"/>
    <w:pPr>
      <w:shd w:val="clear" w:color="auto" w:fill="FFFFFF"/>
      <w:spacing w:before="360" w:after="60" w:line="240" w:lineRule="atLeast"/>
    </w:pPr>
    <w:rPr>
      <w:sz w:val="26"/>
      <w:szCs w:val="26"/>
    </w:rPr>
  </w:style>
  <w:style w:type="paragraph" w:customStyle="1" w:styleId="50">
    <w:name w:val="Оглавление (5)"/>
    <w:basedOn w:val="Normal"/>
    <w:link w:val="5"/>
    <w:uiPriority w:val="99"/>
    <w:rsid w:val="000126AB"/>
    <w:pPr>
      <w:shd w:val="clear" w:color="auto" w:fill="FFFFFF"/>
      <w:spacing w:before="60" w:after="420" w:line="240" w:lineRule="atLeast"/>
      <w:ind w:firstLine="920"/>
      <w:jc w:val="both"/>
    </w:pPr>
    <w:rPr>
      <w:sz w:val="20"/>
      <w:szCs w:val="20"/>
    </w:rPr>
  </w:style>
  <w:style w:type="paragraph" w:customStyle="1" w:styleId="62">
    <w:name w:val="Оглавление (6)"/>
    <w:basedOn w:val="Normal"/>
    <w:link w:val="61"/>
    <w:uiPriority w:val="99"/>
    <w:rsid w:val="000126AB"/>
    <w:pPr>
      <w:shd w:val="clear" w:color="auto" w:fill="FFFFFF"/>
      <w:spacing w:before="60" w:after="60" w:line="240" w:lineRule="atLeast"/>
    </w:pPr>
    <w:rPr>
      <w:rFonts w:ascii="Courier New" w:eastAsia="Calibri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B752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7E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069BF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60E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379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7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379C3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0B0F87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2282</TotalTime>
  <Pages>2</Pages>
  <Words>450</Words>
  <Characters>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Бодня Элина Николаевна</dc:creator>
  <cp:keywords/>
  <dc:description/>
  <cp:lastModifiedBy>1</cp:lastModifiedBy>
  <cp:revision>180</cp:revision>
  <cp:lastPrinted>2018-11-16T13:30:00Z</cp:lastPrinted>
  <dcterms:created xsi:type="dcterms:W3CDTF">2015-12-01T12:43:00Z</dcterms:created>
  <dcterms:modified xsi:type="dcterms:W3CDTF">2019-03-16T10:05:00Z</dcterms:modified>
</cp:coreProperties>
</file>